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3C89" w14:textId="77777777" w:rsidR="00B93FE2" w:rsidRPr="007E6229" w:rsidRDefault="00792598" w:rsidP="001547FB">
      <w:pPr>
        <w:pStyle w:val="ImagePlaceholder"/>
        <w:rPr>
          <w:rFonts w:ascii="Outfit" w:hAnsi="Outfit"/>
        </w:rPr>
      </w:pPr>
      <w:r w:rsidRPr="007E6229">
        <w:rPr>
          <w:rFonts w:ascii="Outfit" w:hAnsi="Outfit"/>
          <w:noProof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2F5DFE4B" wp14:editId="43F14854">
                <wp:simplePos x="0" y="0"/>
                <wp:positionH relativeFrom="column">
                  <wp:posOffset>-914400</wp:posOffset>
                </wp:positionH>
                <wp:positionV relativeFrom="paragraph">
                  <wp:posOffset>-631190</wp:posOffset>
                </wp:positionV>
                <wp:extent cx="7781544" cy="10076688"/>
                <wp:effectExtent l="0" t="0" r="0" b="127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544" cy="10076688"/>
                          <a:chOff x="0" y="0"/>
                          <a:chExt cx="7780020" cy="1007364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7620" y="1524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E40A98" w14:textId="77777777" w:rsidR="008F4A75" w:rsidRDefault="008F4A75" w:rsidP="008F4A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3035" cy="10059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DFE4B" id="Group 11" o:spid="_x0000_s1026" alt="&quot;&quot;" style="position:absolute;margin-left:-1in;margin-top:-49.7pt;width:612.7pt;height:793.45pt;z-index:-251654144;mso-width-relative:margin;mso-height-relative:margin" coordsize="77800,100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wP/P3n1HR1WvfRvnqMdGk5ZAQpGm&#10;iL13EQVE7Ipd6b0KSLGdqCAoRUURRVEUpCT0InYDaRCaCCENEEUgpAcQfd5/mHfumdlkZ889M3sy&#10;SQhwfdb6rglph8fjWZDr+e29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">
                <v:rect id="Rectangle 1" o:spid="_x0000_s1027" style="position:absolute;left:76;top:152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" fillcolor="#102857 [3215]" stroked="f" strokeweight="1pt">
                  <v:textbox>
                    <w:txbxContent>
                      <w:p w14:paraId="6EE40A98" w14:textId="77777777" w:rsidR="008F4A75" w:rsidRDefault="008F4A75" w:rsidP="008F4A75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width:77730;height:100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32FA2D50" w14:textId="77777777" w:rsidR="001547FB" w:rsidRPr="007E6229" w:rsidRDefault="001547FB" w:rsidP="001547FB">
      <w:pPr>
        <w:rPr>
          <w:rFonts w:ascii="Outfit" w:hAnsi="Outfit"/>
        </w:rPr>
      </w:pPr>
    </w:p>
    <w:p w14:paraId="42A922DD" w14:textId="77777777" w:rsidR="001547FB" w:rsidRPr="007E6229" w:rsidRDefault="001547FB" w:rsidP="001547FB">
      <w:pPr>
        <w:rPr>
          <w:rFonts w:ascii="Outfit" w:hAnsi="Outfit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6091"/>
        <w:gridCol w:w="2938"/>
      </w:tblGrid>
      <w:tr w:rsidR="00E74D86" w:rsidRPr="007E6229" w14:paraId="77791B21" w14:textId="77777777" w:rsidTr="00DA2266">
        <w:trPr>
          <w:trHeight w:val="1275"/>
        </w:trPr>
        <w:tc>
          <w:tcPr>
            <w:tcW w:w="6091" w:type="dxa"/>
          </w:tcPr>
          <w:p w14:paraId="6DAB5917" w14:textId="35B365F4" w:rsidR="007E6EA2" w:rsidRPr="007E6229" w:rsidRDefault="007E6229" w:rsidP="00A10A2F">
            <w:pPr>
              <w:pStyle w:val="Title"/>
              <w:rPr>
                <w:rFonts w:ascii="Outfit" w:hAnsi="Outfit"/>
              </w:rPr>
            </w:pPr>
            <w:r w:rsidRPr="007E6229">
              <w:rPr>
                <w:rFonts w:ascii="Outfit" w:hAnsi="Outfit"/>
              </w:rPr>
              <w:t xml:space="preserve">Career </w:t>
            </w:r>
            <w:r w:rsidRPr="007E6229">
              <w:rPr>
                <w:rFonts w:ascii="Outfit" w:hAnsi="Outfit"/>
                <w:color w:val="09E2FA" w:themeColor="accent4" w:themeShade="BF"/>
              </w:rPr>
              <w:t>mentor</w:t>
            </w:r>
            <w:r w:rsidRPr="007E6229">
              <w:rPr>
                <w:rFonts w:ascii="Outfit" w:hAnsi="Outfit"/>
              </w:rPr>
              <w:t xml:space="preserve"> scheme</w:t>
            </w:r>
          </w:p>
          <w:p w14:paraId="6185BB45" w14:textId="77777777" w:rsidR="00CE77F5" w:rsidRPr="007E6229" w:rsidRDefault="00DA2266" w:rsidP="00B20F0F">
            <w:pPr>
              <w:pStyle w:val="Subtitle"/>
              <w:rPr>
                <w:rFonts w:ascii="Outfit" w:hAnsi="Outfit"/>
              </w:rPr>
            </w:pPr>
            <w:sdt>
              <w:sdtPr>
                <w:rPr>
                  <w:rFonts w:ascii="Outfit" w:hAnsi="Outfit"/>
                </w:rPr>
                <w:id w:val="-2099787978"/>
                <w:placeholder>
                  <w:docPart w:val="038245CD0F91435099EED49A688056C3"/>
                </w:placeholder>
                <w:temporary/>
                <w:showingPlcHdr/>
                <w15:appearance w15:val="hidden"/>
              </w:sdtPr>
              <w:sdtEndPr/>
              <w:sdtContent>
                <w:r w:rsidR="00B20F0F" w:rsidRPr="007E6229">
                  <w:rPr>
                    <w:rFonts w:ascii="Outfit" w:hAnsi="Outfit"/>
                  </w:rPr>
                  <w:t>AGENDA</w:t>
                </w:r>
              </w:sdtContent>
            </w:sdt>
          </w:p>
        </w:tc>
        <w:tc>
          <w:tcPr>
            <w:tcW w:w="2938" w:type="dxa"/>
          </w:tcPr>
          <w:p w14:paraId="626E1FE7" w14:textId="3E5B212D" w:rsidR="00CE77F5" w:rsidRPr="007E6229" w:rsidRDefault="00DA2266" w:rsidP="006C3BCA">
            <w:pPr>
              <w:pStyle w:val="Heading1"/>
              <w:rPr>
                <w:rFonts w:ascii="Outfit" w:hAnsi="Outfit"/>
              </w:rPr>
            </w:pPr>
            <w:sdt>
              <w:sdtPr>
                <w:rPr>
                  <w:rFonts w:ascii="Outfit" w:hAnsi="Outfit"/>
                </w:rPr>
                <w:id w:val="-2126385715"/>
                <w:placeholder>
                  <w:docPart w:val="1F9E3C292A424C159C3D69D0104B924C"/>
                </w:placeholder>
                <w:temporary/>
                <w:showingPlcHdr/>
                <w15:appearance w15:val="hidden"/>
              </w:sdtPr>
              <w:sdtEndPr/>
              <w:sdtContent>
                <w:r w:rsidR="00CE77F5" w:rsidRPr="007E6229">
                  <w:rPr>
                    <w:rFonts w:ascii="Outfit" w:hAnsi="Outfit"/>
                  </w:rPr>
                  <w:t>Date:</w:t>
                </w:r>
              </w:sdtContent>
            </w:sdt>
            <w:r w:rsidR="00CE77F5" w:rsidRPr="007E6229">
              <w:rPr>
                <w:rFonts w:ascii="Outfit" w:hAnsi="Outfit"/>
              </w:rPr>
              <w:t xml:space="preserve"> </w:t>
            </w:r>
          </w:p>
          <w:p w14:paraId="78959C64" w14:textId="77777777" w:rsidR="00CE77F5" w:rsidRPr="007E6229" w:rsidRDefault="00DA2266" w:rsidP="00B20F0F">
            <w:pPr>
              <w:pStyle w:val="Heading1"/>
              <w:rPr>
                <w:rFonts w:ascii="Outfit" w:hAnsi="Outfit"/>
              </w:rPr>
            </w:pPr>
            <w:sdt>
              <w:sdtPr>
                <w:rPr>
                  <w:rFonts w:ascii="Outfit" w:hAnsi="Outfit"/>
                </w:rPr>
                <w:id w:val="-318193952"/>
                <w:placeholder>
                  <w:docPart w:val="87068DEABEC24918A9211F7F40986A08"/>
                </w:placeholder>
                <w:temporary/>
                <w:showingPlcHdr/>
                <w15:appearance w15:val="hidden"/>
              </w:sdtPr>
              <w:sdtEndPr/>
              <w:sdtContent>
                <w:r w:rsidR="00CE77F5" w:rsidRPr="007E6229">
                  <w:rPr>
                    <w:rFonts w:ascii="Outfit" w:hAnsi="Outfit"/>
                  </w:rPr>
                  <w:t>Time:</w:t>
                </w:r>
              </w:sdtContent>
            </w:sdt>
            <w:r w:rsidR="00CE77F5" w:rsidRPr="007E6229">
              <w:rPr>
                <w:rFonts w:ascii="Outfit" w:hAnsi="Outfit"/>
              </w:rPr>
              <w:t xml:space="preserve"> </w:t>
            </w:r>
          </w:p>
          <w:p w14:paraId="41F1E208" w14:textId="4A19B88D" w:rsidR="007E6229" w:rsidRPr="007E6229" w:rsidRDefault="007E6229" w:rsidP="007E6229">
            <w:pPr>
              <w:rPr>
                <w:rFonts w:ascii="Outfit" w:hAnsi="Outfit"/>
                <w:b/>
                <w:bCs/>
              </w:rPr>
            </w:pPr>
            <w:r w:rsidRPr="007E6229">
              <w:rPr>
                <w:rFonts w:ascii="Outfit" w:hAnsi="Outfit"/>
                <w:b/>
                <w:bCs/>
              </w:rPr>
              <w:t>Location:</w:t>
            </w:r>
          </w:p>
        </w:tc>
      </w:tr>
      <w:tr w:rsidR="007E6229" w:rsidRPr="007E6229" w14:paraId="213C0CC7" w14:textId="77777777" w:rsidTr="00DA2266">
        <w:trPr>
          <w:trHeight w:val="998"/>
        </w:trPr>
        <w:tc>
          <w:tcPr>
            <w:tcW w:w="6091" w:type="dxa"/>
          </w:tcPr>
          <w:p w14:paraId="146785CE" w14:textId="336638F9" w:rsidR="007E6229" w:rsidRPr="007E6229" w:rsidRDefault="007E6229" w:rsidP="007E6229">
            <w:r>
              <w:t>Questions to ask/Points of Discussion</w:t>
            </w:r>
          </w:p>
        </w:tc>
        <w:tc>
          <w:tcPr>
            <w:tcW w:w="2938" w:type="dxa"/>
          </w:tcPr>
          <w:p w14:paraId="6284F1C5" w14:textId="77777777" w:rsidR="007E6229" w:rsidRPr="007E6229" w:rsidRDefault="007E6229" w:rsidP="006C3BCA">
            <w:pPr>
              <w:pStyle w:val="Heading1"/>
              <w:rPr>
                <w:rFonts w:ascii="Outfit" w:hAnsi="Outfit"/>
              </w:rPr>
            </w:pPr>
          </w:p>
        </w:tc>
      </w:tr>
    </w:tbl>
    <w:p w14:paraId="3918CE02" w14:textId="77777777" w:rsidR="0057431A" w:rsidRPr="007E6229" w:rsidRDefault="0057431A" w:rsidP="00AD4349">
      <w:pPr>
        <w:rPr>
          <w:rFonts w:ascii="Outfit" w:hAnsi="Outfit"/>
        </w:rPr>
      </w:pPr>
    </w:p>
    <w:p w14:paraId="07A3E44B" w14:textId="77777777" w:rsidR="00DC72E0" w:rsidRPr="007E6229" w:rsidRDefault="00DC72E0" w:rsidP="00AD4349">
      <w:pPr>
        <w:rPr>
          <w:rFonts w:ascii="Outfit" w:hAnsi="Outfit"/>
        </w:rPr>
      </w:pPr>
    </w:p>
    <w:tbl>
      <w:tblPr>
        <w:tblW w:w="5000" w:type="pct"/>
        <w:tblBorders>
          <w:insideH w:val="single" w:sz="4" w:space="0" w:color="102857" w:themeColor="text2"/>
          <w:insideV w:val="single" w:sz="4" w:space="0" w:color="102857" w:themeColor="text2"/>
        </w:tblBorders>
        <w:tblLayout w:type="fixed"/>
        <w:tblCellMar>
          <w:left w:w="288" w:type="dxa"/>
          <w:right w:w="115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2520"/>
        <w:gridCol w:w="3240"/>
        <w:gridCol w:w="3600"/>
      </w:tblGrid>
      <w:tr w:rsidR="00E74D86" w:rsidRPr="007E6229" w14:paraId="66E34485" w14:textId="77777777" w:rsidTr="007E06B4">
        <w:trPr>
          <w:trHeight w:val="720"/>
        </w:trPr>
        <w:tc>
          <w:tcPr>
            <w:tcW w:w="2520" w:type="dxa"/>
            <w:shd w:val="clear" w:color="auto" w:fill="F4A5F3" w:themeFill="accent2"/>
            <w:vAlign w:val="center"/>
          </w:tcPr>
          <w:p w14:paraId="3579C240" w14:textId="2705CA1E" w:rsidR="00D0550B" w:rsidRPr="007E6229" w:rsidRDefault="007E6229" w:rsidP="00AD4349">
            <w:pPr>
              <w:pStyle w:val="Heading3"/>
              <w:rPr>
                <w:rFonts w:ascii="Outfit" w:hAnsi="Outfit"/>
              </w:rPr>
            </w:pPr>
            <w:r>
              <w:rPr>
                <w:rFonts w:ascii="Outfit" w:hAnsi="Outfit"/>
              </w:rPr>
              <w:t>Topic</w:t>
            </w:r>
          </w:p>
        </w:tc>
        <w:tc>
          <w:tcPr>
            <w:tcW w:w="3240" w:type="dxa"/>
            <w:shd w:val="clear" w:color="auto" w:fill="8583D9" w:themeFill="accent3"/>
            <w:vAlign w:val="center"/>
          </w:tcPr>
          <w:p w14:paraId="1B1DE326" w14:textId="00FC529A" w:rsidR="00D0550B" w:rsidRPr="007E6229" w:rsidRDefault="007E6229" w:rsidP="00AD4349">
            <w:pPr>
              <w:pStyle w:val="Heading3"/>
              <w:rPr>
                <w:rFonts w:ascii="Outfit" w:hAnsi="Outfit"/>
              </w:rPr>
            </w:pPr>
            <w:r>
              <w:rPr>
                <w:rFonts w:ascii="Outfit" w:hAnsi="Outfit"/>
              </w:rPr>
              <w:t>Action</w:t>
            </w:r>
          </w:p>
        </w:tc>
        <w:tc>
          <w:tcPr>
            <w:tcW w:w="3600" w:type="dxa"/>
            <w:shd w:val="clear" w:color="auto" w:fill="60EDFC" w:themeFill="accent4"/>
            <w:vAlign w:val="center"/>
          </w:tcPr>
          <w:p w14:paraId="649FF0BC" w14:textId="0BD667CA" w:rsidR="00D0550B" w:rsidRPr="007E6229" w:rsidRDefault="007E6229" w:rsidP="00AD4349">
            <w:pPr>
              <w:pStyle w:val="Heading3"/>
              <w:rPr>
                <w:rFonts w:ascii="Outfit" w:hAnsi="Outfit"/>
              </w:rPr>
            </w:pPr>
            <w:r>
              <w:rPr>
                <w:rFonts w:ascii="Outfit" w:hAnsi="Outfit"/>
              </w:rPr>
              <w:t>notes</w:t>
            </w:r>
          </w:p>
        </w:tc>
      </w:tr>
      <w:tr w:rsidR="00E74D86" w:rsidRPr="007E6229" w14:paraId="211D1D1F" w14:textId="77777777" w:rsidTr="007E06B4">
        <w:trPr>
          <w:trHeight w:val="864"/>
        </w:trPr>
        <w:tc>
          <w:tcPr>
            <w:tcW w:w="2520" w:type="dxa"/>
            <w:shd w:val="clear" w:color="auto" w:fill="707E9A" w:themeFill="accent1"/>
            <w:vAlign w:val="center"/>
          </w:tcPr>
          <w:p w14:paraId="37C8958F" w14:textId="027D6179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240" w:type="dxa"/>
            <w:shd w:val="clear" w:color="auto" w:fill="707E9A" w:themeFill="accent1"/>
            <w:vAlign w:val="center"/>
          </w:tcPr>
          <w:p w14:paraId="251E505D" w14:textId="5D00CB20" w:rsidR="00D0550B" w:rsidRPr="007E6229" w:rsidRDefault="00D0550B" w:rsidP="000A5231">
            <w:pPr>
              <w:rPr>
                <w:rFonts w:ascii="Outfit" w:hAnsi="Outfit"/>
              </w:rPr>
            </w:pPr>
          </w:p>
        </w:tc>
        <w:tc>
          <w:tcPr>
            <w:tcW w:w="3600" w:type="dxa"/>
            <w:shd w:val="clear" w:color="auto" w:fill="707E9A" w:themeFill="accent1"/>
            <w:vAlign w:val="center"/>
          </w:tcPr>
          <w:p w14:paraId="16FDC938" w14:textId="6C38E046" w:rsidR="00D0550B" w:rsidRPr="007E6229" w:rsidRDefault="00D0550B" w:rsidP="007E06B4">
            <w:pPr>
              <w:rPr>
                <w:rFonts w:ascii="Outfit" w:hAnsi="Outfit"/>
              </w:rPr>
            </w:pPr>
          </w:p>
        </w:tc>
      </w:tr>
      <w:tr w:rsidR="00E74D86" w:rsidRPr="007E6229" w14:paraId="2D77917E" w14:textId="77777777" w:rsidTr="007E06B4">
        <w:trPr>
          <w:trHeight w:val="864"/>
        </w:trPr>
        <w:tc>
          <w:tcPr>
            <w:tcW w:w="2520" w:type="dxa"/>
            <w:shd w:val="clear" w:color="auto" w:fill="58698A" w:themeFill="accent6"/>
            <w:vAlign w:val="center"/>
          </w:tcPr>
          <w:p w14:paraId="74F2F571" w14:textId="3745B8D1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240" w:type="dxa"/>
            <w:shd w:val="clear" w:color="auto" w:fill="58698A" w:themeFill="accent6"/>
            <w:vAlign w:val="center"/>
          </w:tcPr>
          <w:p w14:paraId="27BEDF52" w14:textId="6A3CBDAE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600" w:type="dxa"/>
            <w:shd w:val="clear" w:color="auto" w:fill="58698A" w:themeFill="accent6"/>
            <w:vAlign w:val="center"/>
          </w:tcPr>
          <w:p w14:paraId="608A1C96" w14:textId="1F110014" w:rsidR="00D0550B" w:rsidRPr="007E6229" w:rsidRDefault="00D0550B" w:rsidP="007E06B4">
            <w:pPr>
              <w:rPr>
                <w:rFonts w:ascii="Outfit" w:hAnsi="Outfit"/>
              </w:rPr>
            </w:pPr>
          </w:p>
        </w:tc>
      </w:tr>
      <w:tr w:rsidR="00E74D86" w:rsidRPr="007E6229" w14:paraId="6E86EE97" w14:textId="77777777" w:rsidTr="007E06B4">
        <w:trPr>
          <w:trHeight w:val="864"/>
        </w:trPr>
        <w:tc>
          <w:tcPr>
            <w:tcW w:w="2520" w:type="dxa"/>
            <w:shd w:val="clear" w:color="auto" w:fill="707E9A" w:themeFill="accent1"/>
            <w:vAlign w:val="center"/>
          </w:tcPr>
          <w:p w14:paraId="5F1550EF" w14:textId="0ACBAFF1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240" w:type="dxa"/>
            <w:shd w:val="clear" w:color="auto" w:fill="707E9A" w:themeFill="accent1"/>
            <w:vAlign w:val="center"/>
          </w:tcPr>
          <w:p w14:paraId="4FCEC993" w14:textId="2F91E35A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600" w:type="dxa"/>
            <w:shd w:val="clear" w:color="auto" w:fill="707E9A" w:themeFill="accent1"/>
            <w:vAlign w:val="center"/>
          </w:tcPr>
          <w:p w14:paraId="4B17E3B2" w14:textId="08D00664" w:rsidR="00D0550B" w:rsidRPr="007E6229" w:rsidRDefault="00D0550B" w:rsidP="007E06B4">
            <w:pPr>
              <w:rPr>
                <w:rFonts w:ascii="Outfit" w:hAnsi="Outfit"/>
              </w:rPr>
            </w:pPr>
          </w:p>
        </w:tc>
      </w:tr>
      <w:tr w:rsidR="00E74D86" w:rsidRPr="007E6229" w14:paraId="7C672B79" w14:textId="77777777" w:rsidTr="007E06B4">
        <w:trPr>
          <w:trHeight w:val="864"/>
        </w:trPr>
        <w:tc>
          <w:tcPr>
            <w:tcW w:w="2520" w:type="dxa"/>
            <w:shd w:val="clear" w:color="auto" w:fill="58698A" w:themeFill="accent6"/>
            <w:vAlign w:val="center"/>
          </w:tcPr>
          <w:p w14:paraId="497C0945" w14:textId="01E68730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240" w:type="dxa"/>
            <w:shd w:val="clear" w:color="auto" w:fill="58698A" w:themeFill="accent6"/>
            <w:vAlign w:val="center"/>
          </w:tcPr>
          <w:p w14:paraId="367C83FE" w14:textId="2628AFA1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600" w:type="dxa"/>
            <w:shd w:val="clear" w:color="auto" w:fill="58698A" w:themeFill="accent6"/>
            <w:vAlign w:val="center"/>
          </w:tcPr>
          <w:p w14:paraId="61E07EA3" w14:textId="43296586" w:rsidR="00D0550B" w:rsidRPr="007E6229" w:rsidRDefault="00D0550B" w:rsidP="007E06B4">
            <w:pPr>
              <w:rPr>
                <w:rFonts w:ascii="Outfit" w:hAnsi="Outfit"/>
              </w:rPr>
            </w:pPr>
          </w:p>
        </w:tc>
      </w:tr>
      <w:tr w:rsidR="00E74D86" w:rsidRPr="007E6229" w14:paraId="228C2917" w14:textId="77777777" w:rsidTr="007E06B4">
        <w:trPr>
          <w:trHeight w:val="864"/>
        </w:trPr>
        <w:tc>
          <w:tcPr>
            <w:tcW w:w="2520" w:type="dxa"/>
            <w:shd w:val="clear" w:color="auto" w:fill="707E9A" w:themeFill="accent1"/>
            <w:vAlign w:val="center"/>
          </w:tcPr>
          <w:p w14:paraId="1CFBAF41" w14:textId="5BE2049B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240" w:type="dxa"/>
            <w:shd w:val="clear" w:color="auto" w:fill="707E9A" w:themeFill="accent1"/>
            <w:vAlign w:val="center"/>
          </w:tcPr>
          <w:p w14:paraId="7E7F1279" w14:textId="4D4E9CCB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600" w:type="dxa"/>
            <w:shd w:val="clear" w:color="auto" w:fill="707E9A" w:themeFill="accent1"/>
            <w:vAlign w:val="center"/>
          </w:tcPr>
          <w:p w14:paraId="6BF49F32" w14:textId="03DCEBCC" w:rsidR="00D0550B" w:rsidRPr="007E6229" w:rsidRDefault="00D0550B" w:rsidP="007E06B4">
            <w:pPr>
              <w:rPr>
                <w:rFonts w:ascii="Outfit" w:hAnsi="Outfit"/>
              </w:rPr>
            </w:pPr>
          </w:p>
        </w:tc>
      </w:tr>
      <w:tr w:rsidR="00E74D86" w:rsidRPr="007E6229" w14:paraId="0DA3FAD5" w14:textId="77777777" w:rsidTr="007E06B4">
        <w:trPr>
          <w:trHeight w:val="864"/>
        </w:trPr>
        <w:tc>
          <w:tcPr>
            <w:tcW w:w="2520" w:type="dxa"/>
            <w:shd w:val="clear" w:color="auto" w:fill="58698A" w:themeFill="accent6"/>
            <w:vAlign w:val="center"/>
          </w:tcPr>
          <w:p w14:paraId="76112ECB" w14:textId="18E9C54D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240" w:type="dxa"/>
            <w:shd w:val="clear" w:color="auto" w:fill="58698A" w:themeFill="accent6"/>
            <w:vAlign w:val="center"/>
          </w:tcPr>
          <w:p w14:paraId="0C3D20FA" w14:textId="529428B0" w:rsidR="00D0550B" w:rsidRPr="007E6229" w:rsidRDefault="00D0550B" w:rsidP="00CE7AA5">
            <w:pPr>
              <w:rPr>
                <w:rFonts w:ascii="Outfit" w:hAnsi="Outfit"/>
              </w:rPr>
            </w:pPr>
          </w:p>
        </w:tc>
        <w:tc>
          <w:tcPr>
            <w:tcW w:w="3600" w:type="dxa"/>
            <w:shd w:val="clear" w:color="auto" w:fill="58698A" w:themeFill="accent6"/>
            <w:vAlign w:val="center"/>
          </w:tcPr>
          <w:p w14:paraId="2026DAC8" w14:textId="08D79C4F" w:rsidR="00D0550B" w:rsidRPr="007E6229" w:rsidRDefault="00D0550B" w:rsidP="007E06B4">
            <w:pPr>
              <w:rPr>
                <w:rFonts w:ascii="Outfit" w:hAnsi="Outfit"/>
              </w:rPr>
            </w:pPr>
          </w:p>
        </w:tc>
      </w:tr>
      <w:tr w:rsidR="00E74D86" w:rsidRPr="007E6229" w14:paraId="4904D4B9" w14:textId="77777777" w:rsidTr="007E06B4">
        <w:trPr>
          <w:trHeight w:val="1152"/>
        </w:trPr>
        <w:tc>
          <w:tcPr>
            <w:tcW w:w="2520" w:type="dxa"/>
            <w:shd w:val="clear" w:color="auto" w:fill="707E9A" w:themeFill="accent1"/>
            <w:vAlign w:val="center"/>
          </w:tcPr>
          <w:p w14:paraId="66DA7E7D" w14:textId="18293605" w:rsidR="00D0550B" w:rsidRPr="007E6229" w:rsidRDefault="00D0550B" w:rsidP="007E06B4">
            <w:pPr>
              <w:rPr>
                <w:rFonts w:ascii="Outfit" w:hAnsi="Outfit"/>
              </w:rPr>
            </w:pPr>
          </w:p>
        </w:tc>
        <w:tc>
          <w:tcPr>
            <w:tcW w:w="3240" w:type="dxa"/>
            <w:shd w:val="clear" w:color="auto" w:fill="707E9A" w:themeFill="accent1"/>
            <w:vAlign w:val="center"/>
          </w:tcPr>
          <w:p w14:paraId="215E8CC8" w14:textId="2ED40DFC" w:rsidR="00D0550B" w:rsidRPr="007E6229" w:rsidRDefault="00D0550B" w:rsidP="007E6229">
            <w:pPr>
              <w:pStyle w:val="ListBullet"/>
              <w:numPr>
                <w:ilvl w:val="0"/>
                <w:numId w:val="0"/>
              </w:numPr>
              <w:ind w:left="720" w:hanging="360"/>
              <w:rPr>
                <w:rFonts w:ascii="Outfit" w:hAnsi="Outfit"/>
              </w:rPr>
            </w:pPr>
          </w:p>
        </w:tc>
        <w:tc>
          <w:tcPr>
            <w:tcW w:w="3600" w:type="dxa"/>
            <w:shd w:val="clear" w:color="auto" w:fill="707E9A" w:themeFill="accent1"/>
            <w:vAlign w:val="center"/>
          </w:tcPr>
          <w:p w14:paraId="434BABA6" w14:textId="5B42DAE3" w:rsidR="00D0550B" w:rsidRPr="007E6229" w:rsidRDefault="00D0550B" w:rsidP="007E06B4">
            <w:pPr>
              <w:rPr>
                <w:rFonts w:ascii="Outfit" w:hAnsi="Outfit"/>
              </w:rPr>
            </w:pPr>
          </w:p>
        </w:tc>
      </w:tr>
    </w:tbl>
    <w:p w14:paraId="108DEA30" w14:textId="1C27DF43" w:rsidR="00CA6B4F" w:rsidRPr="007E6229" w:rsidRDefault="00792598" w:rsidP="007E6229">
      <w:pPr>
        <w:rPr>
          <w:rFonts w:ascii="Outfit" w:hAnsi="Outfit"/>
        </w:rPr>
      </w:pPr>
      <w:r w:rsidRPr="007E6229">
        <w:rPr>
          <w:rFonts w:ascii="Outfit" w:hAnsi="Outfit"/>
          <w:noProof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1A70AA7D" wp14:editId="6F494D6E">
                <wp:simplePos x="0" y="0"/>
                <wp:positionH relativeFrom="column">
                  <wp:posOffset>-914400</wp:posOffset>
                </wp:positionH>
                <wp:positionV relativeFrom="paragraph">
                  <wp:posOffset>-631190</wp:posOffset>
                </wp:positionV>
                <wp:extent cx="7772400" cy="10058400"/>
                <wp:effectExtent l="0" t="0" r="0" b="0"/>
                <wp:wrapNone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967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E95F05" w14:textId="77777777" w:rsidR="008474CC" w:rsidRDefault="008474CC" w:rsidP="008474C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A picture containing graphics, colorfulness, graphic design, ar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C9F6E15-3343-1A88-0C5B-FBC340864E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8633460"/>
                            <a:ext cx="777240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0AA7D" id="Group 19" o:spid="_x0000_s1029" alt="&quot;&quot;" style="position:absolute;margin-left:-1in;margin-top:-49.7pt;width:612pt;height:11in;z-index:-251652096;mso-height-relative:margin" coordsize="77724,100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">
                <v:rect id="Rectangle 4" o:spid="_x0000_s1030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102857 [3215]" stroked="f" strokeweight="1pt">
                  <v:textbox>
                    <w:txbxContent>
                      <w:p w14:paraId="26E95F05" w14:textId="77777777" w:rsidR="008474CC" w:rsidRDefault="008474CC" w:rsidP="008474CC">
                        <w:pPr>
                          <w:jc w:val="center"/>
                        </w:pPr>
                      </w:p>
                    </w:txbxContent>
                  </v:textbox>
                </v:rect>
                <v:shape id="Picture 18" o:spid="_x0000_s1031" type="#_x0000_t75" alt="A picture containing graphics, colorfulness, graphic design, art&#10;&#10;Description automatically generated" style="position:absolute;top:86334;width:77724;height:1426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">
                  <v:imagedata r:id="rId13" o:title="A picture containing graphics, colorfulness, graphic design, art&#10;&#10;Description automatically generated"/>
                </v:shape>
                <w10:anchorlock/>
              </v:group>
            </w:pict>
          </mc:Fallback>
        </mc:AlternateContent>
      </w:r>
    </w:p>
    <w:sectPr w:rsidR="00CA6B4F" w:rsidRPr="007E6229" w:rsidSect="008F24E2">
      <w:pgSz w:w="12240" w:h="15840" w:code="1"/>
      <w:pgMar w:top="994" w:right="1440" w:bottom="135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10A3" w14:textId="77777777" w:rsidR="007E6229" w:rsidRDefault="007E6229" w:rsidP="00A10A2F">
      <w:r>
        <w:separator/>
      </w:r>
    </w:p>
  </w:endnote>
  <w:endnote w:type="continuationSeparator" w:id="0">
    <w:p w14:paraId="6593CC50" w14:textId="77777777" w:rsidR="007E6229" w:rsidRDefault="007E6229" w:rsidP="00A1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Variable">
    <w:altName w:val="Calibri"/>
    <w:charset w:val="CC"/>
    <w:family w:val="auto"/>
    <w:pitch w:val="variable"/>
    <w:sig w:usb0="A00002FF" w:usb1="0000000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Display">
    <w:charset w:val="00"/>
    <w:family w:val="auto"/>
    <w:pitch w:val="variable"/>
    <w:sig w:usb0="A00002FF" w:usb1="0000000B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1E86" w14:textId="77777777" w:rsidR="007E6229" w:rsidRDefault="007E6229" w:rsidP="00A10A2F">
      <w:r>
        <w:separator/>
      </w:r>
    </w:p>
  </w:footnote>
  <w:footnote w:type="continuationSeparator" w:id="0">
    <w:p w14:paraId="0F477E81" w14:textId="77777777" w:rsidR="007E6229" w:rsidRDefault="007E6229" w:rsidP="00A1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2C40"/>
    <w:multiLevelType w:val="hybridMultilevel"/>
    <w:tmpl w:val="9CB6812E"/>
    <w:lvl w:ilvl="0" w:tplc="2FE0E94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06454">
    <w:abstractNumId w:val="0"/>
  </w:num>
  <w:num w:numId="2" w16cid:durableId="840386549">
    <w:abstractNumId w:val="1"/>
  </w:num>
  <w:num w:numId="3" w16cid:durableId="265893659">
    <w:abstractNumId w:val="3"/>
  </w:num>
  <w:num w:numId="4" w16cid:durableId="50116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o:colormru v:ext="edit" colors="#102857,#fffec2,#fdf9e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29"/>
    <w:rsid w:val="000052CA"/>
    <w:rsid w:val="0001495E"/>
    <w:rsid w:val="0001626D"/>
    <w:rsid w:val="00035454"/>
    <w:rsid w:val="00052E29"/>
    <w:rsid w:val="00076EBB"/>
    <w:rsid w:val="000A5231"/>
    <w:rsid w:val="000B1FB0"/>
    <w:rsid w:val="000B4D85"/>
    <w:rsid w:val="000D04A0"/>
    <w:rsid w:val="000F1E2A"/>
    <w:rsid w:val="00126076"/>
    <w:rsid w:val="001547FB"/>
    <w:rsid w:val="0019591E"/>
    <w:rsid w:val="00204884"/>
    <w:rsid w:val="002329E1"/>
    <w:rsid w:val="002332B6"/>
    <w:rsid w:val="002333F7"/>
    <w:rsid w:val="00296FDD"/>
    <w:rsid w:val="002A784F"/>
    <w:rsid w:val="002C68C0"/>
    <w:rsid w:val="002D5278"/>
    <w:rsid w:val="002E0B9C"/>
    <w:rsid w:val="002E6287"/>
    <w:rsid w:val="002E7B0C"/>
    <w:rsid w:val="00303AE1"/>
    <w:rsid w:val="0030708C"/>
    <w:rsid w:val="00314FAD"/>
    <w:rsid w:val="0032535C"/>
    <w:rsid w:val="0036311D"/>
    <w:rsid w:val="00375696"/>
    <w:rsid w:val="003805C1"/>
    <w:rsid w:val="00380CB5"/>
    <w:rsid w:val="00385963"/>
    <w:rsid w:val="003949BD"/>
    <w:rsid w:val="003D73CD"/>
    <w:rsid w:val="003E285B"/>
    <w:rsid w:val="004129B7"/>
    <w:rsid w:val="0044240B"/>
    <w:rsid w:val="00452B7E"/>
    <w:rsid w:val="00475AB3"/>
    <w:rsid w:val="004C272A"/>
    <w:rsid w:val="004D61A7"/>
    <w:rsid w:val="005211A7"/>
    <w:rsid w:val="00524B92"/>
    <w:rsid w:val="0053630E"/>
    <w:rsid w:val="00560F76"/>
    <w:rsid w:val="0057184E"/>
    <w:rsid w:val="0057431A"/>
    <w:rsid w:val="00576154"/>
    <w:rsid w:val="00591FFE"/>
    <w:rsid w:val="005C0B94"/>
    <w:rsid w:val="006466AA"/>
    <w:rsid w:val="00655D29"/>
    <w:rsid w:val="006909CD"/>
    <w:rsid w:val="006B7784"/>
    <w:rsid w:val="006C3BCA"/>
    <w:rsid w:val="006C6725"/>
    <w:rsid w:val="006F16F0"/>
    <w:rsid w:val="007520BE"/>
    <w:rsid w:val="00781DD1"/>
    <w:rsid w:val="00792598"/>
    <w:rsid w:val="007E06B4"/>
    <w:rsid w:val="007E6229"/>
    <w:rsid w:val="007E6EA2"/>
    <w:rsid w:val="007E7F83"/>
    <w:rsid w:val="008474CC"/>
    <w:rsid w:val="00886AA6"/>
    <w:rsid w:val="008A1CE7"/>
    <w:rsid w:val="008F20A8"/>
    <w:rsid w:val="008F24E2"/>
    <w:rsid w:val="008F4A75"/>
    <w:rsid w:val="008F77CD"/>
    <w:rsid w:val="00952D6D"/>
    <w:rsid w:val="00980F09"/>
    <w:rsid w:val="009B63B4"/>
    <w:rsid w:val="009D0F70"/>
    <w:rsid w:val="009E2D28"/>
    <w:rsid w:val="00A10784"/>
    <w:rsid w:val="00A10A2F"/>
    <w:rsid w:val="00A13A92"/>
    <w:rsid w:val="00A334B1"/>
    <w:rsid w:val="00A448C1"/>
    <w:rsid w:val="00A505FB"/>
    <w:rsid w:val="00A5315F"/>
    <w:rsid w:val="00A743FB"/>
    <w:rsid w:val="00A80332"/>
    <w:rsid w:val="00A94398"/>
    <w:rsid w:val="00AA7AA0"/>
    <w:rsid w:val="00AB4981"/>
    <w:rsid w:val="00AD4349"/>
    <w:rsid w:val="00AE02BB"/>
    <w:rsid w:val="00AF1A2F"/>
    <w:rsid w:val="00B024EC"/>
    <w:rsid w:val="00B20F0F"/>
    <w:rsid w:val="00B23656"/>
    <w:rsid w:val="00B23A44"/>
    <w:rsid w:val="00B43495"/>
    <w:rsid w:val="00B70211"/>
    <w:rsid w:val="00B93FE2"/>
    <w:rsid w:val="00B9732E"/>
    <w:rsid w:val="00BA361A"/>
    <w:rsid w:val="00BB6C76"/>
    <w:rsid w:val="00BB6D39"/>
    <w:rsid w:val="00C0441A"/>
    <w:rsid w:val="00C121D3"/>
    <w:rsid w:val="00C3311F"/>
    <w:rsid w:val="00C84D21"/>
    <w:rsid w:val="00C8764F"/>
    <w:rsid w:val="00CA6B4F"/>
    <w:rsid w:val="00CB136B"/>
    <w:rsid w:val="00CB28C6"/>
    <w:rsid w:val="00CD6BEE"/>
    <w:rsid w:val="00CE0849"/>
    <w:rsid w:val="00CE77F5"/>
    <w:rsid w:val="00CE7AA5"/>
    <w:rsid w:val="00CF60EC"/>
    <w:rsid w:val="00D0550B"/>
    <w:rsid w:val="00D17141"/>
    <w:rsid w:val="00D53F15"/>
    <w:rsid w:val="00D8099A"/>
    <w:rsid w:val="00DA2266"/>
    <w:rsid w:val="00DA4A43"/>
    <w:rsid w:val="00DA5BEB"/>
    <w:rsid w:val="00DC72E0"/>
    <w:rsid w:val="00DE395C"/>
    <w:rsid w:val="00E156BE"/>
    <w:rsid w:val="00E2411A"/>
    <w:rsid w:val="00E37225"/>
    <w:rsid w:val="00E4032A"/>
    <w:rsid w:val="00E51439"/>
    <w:rsid w:val="00E70074"/>
    <w:rsid w:val="00E74D86"/>
    <w:rsid w:val="00E93378"/>
    <w:rsid w:val="00EF36A5"/>
    <w:rsid w:val="00F315ED"/>
    <w:rsid w:val="00F35944"/>
    <w:rsid w:val="00F35D41"/>
    <w:rsid w:val="00F64D77"/>
    <w:rsid w:val="00F8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02857,#fffec2,#fdf9e2"/>
    </o:shapedefaults>
    <o:shapelayout v:ext="edit">
      <o:idmap v:ext="edit" data="2"/>
    </o:shapelayout>
  </w:shapeDefaults>
  <w:decimalSymbol w:val="."/>
  <w:listSeparator w:val=","/>
  <w14:docId w14:val="01E51B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4CC"/>
    <w:pPr>
      <w:spacing w:after="0"/>
    </w:pPr>
    <w:rPr>
      <w:rFonts w:cs="Arial"/>
      <w:color w:val="FFFFFF" w:themeColor="background1"/>
      <w:sz w:val="20"/>
      <w:szCs w:val="16"/>
    </w:rPr>
  </w:style>
  <w:style w:type="paragraph" w:styleId="Heading1">
    <w:name w:val="heading 1"/>
    <w:basedOn w:val="Normal"/>
    <w:next w:val="Normal"/>
    <w:link w:val="Heading1Char"/>
    <w:uiPriority w:val="4"/>
    <w:qFormat/>
    <w:rsid w:val="00AD4349"/>
    <w:pPr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AD4349"/>
    <w:pPr>
      <w:outlineLvl w:val="1"/>
    </w:pPr>
    <w:rPr>
      <w:rFonts w:asciiTheme="majorHAnsi" w:hAnsiTheme="majorHAnsi"/>
      <w:sz w:val="16"/>
    </w:rPr>
  </w:style>
  <w:style w:type="paragraph" w:styleId="Heading3">
    <w:name w:val="heading 3"/>
    <w:basedOn w:val="Normal"/>
    <w:next w:val="Normal"/>
    <w:link w:val="Heading3Char"/>
    <w:uiPriority w:val="6"/>
    <w:qFormat/>
    <w:rsid w:val="00AD4349"/>
    <w:pPr>
      <w:keepNext/>
      <w:keepLines/>
      <w:outlineLvl w:val="2"/>
    </w:pPr>
    <w:rPr>
      <w:rFonts w:asciiTheme="majorHAnsi" w:eastAsiaTheme="majorEastAsia" w:hAnsiTheme="majorHAnsi" w:cstheme="majorBidi"/>
      <w:b/>
      <w:caps/>
      <w:color w:val="102857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D4349"/>
    <w:pPr>
      <w:spacing w:after="120" w:line="240" w:lineRule="auto"/>
      <w:contextualSpacing/>
    </w:pPr>
    <w:rPr>
      <w:rFonts w:asciiTheme="majorHAnsi" w:hAnsiTheme="majorHAnsi"/>
      <w:b/>
      <w:caps/>
      <w:spacing w:val="2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7"/>
    <w:rsid w:val="00CB28C6"/>
    <w:rPr>
      <w:rFonts w:asciiTheme="majorHAnsi" w:hAnsiTheme="majorHAnsi" w:cs="Arial"/>
      <w:b/>
      <w:caps/>
      <w:color w:val="FFFFFF" w:themeColor="background1"/>
      <w:spacing w:val="20"/>
      <w:sz w:val="40"/>
      <w:szCs w:val="4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D4349"/>
    <w:rPr>
      <w:rFonts w:cs="Arial"/>
      <w:b/>
      <w:bCs/>
      <w:color w:val="FFFFFF" w:themeColor="background1"/>
      <w:sz w:val="20"/>
      <w:szCs w:val="2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rsid w:val="00AD4349"/>
    <w:rPr>
      <w:rFonts w:asciiTheme="majorHAnsi" w:hAnsiTheme="majorHAnsi" w:cs="Arial"/>
      <w:color w:val="FFFFFF" w:themeColor="background1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qFormat/>
    <w:pPr>
      <w:spacing w:line="240" w:lineRule="auto"/>
      <w:jc w:val="right"/>
    </w:pPr>
    <w:rPr>
      <w:color w:val="707E9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B28C6"/>
    <w:rPr>
      <w:rFonts w:cs="Arial"/>
      <w:color w:val="707E9A" w:themeColor="accent1"/>
      <w:sz w:val="20"/>
      <w:szCs w:val="16"/>
    </w:rPr>
  </w:style>
  <w:style w:type="paragraph" w:styleId="NormalWeb">
    <w:name w:val="Normal (Web)"/>
    <w:basedOn w:val="Normal"/>
    <w:uiPriority w:val="99"/>
    <w:semiHidden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0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8C6"/>
    <w:rPr>
      <w:rFonts w:ascii="Segoe UI" w:hAnsi="Segoe UI" w:cs="Segoe UI"/>
      <w:color w:val="FFFFFF" w:themeColor="background1"/>
      <w:sz w:val="18"/>
      <w:szCs w:val="18"/>
    </w:rPr>
  </w:style>
  <w:style w:type="paragraph" w:styleId="ListBullet">
    <w:name w:val="List Bullet"/>
    <w:basedOn w:val="Normal"/>
    <w:uiPriority w:val="10"/>
    <w:qFormat/>
    <w:rsid w:val="008474CC"/>
    <w:pPr>
      <w:numPr>
        <w:numId w:val="4"/>
      </w:numPr>
      <w:spacing w:before="60"/>
    </w:p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8C6"/>
    <w:rPr>
      <w:rFonts w:cs="Arial"/>
      <w:color w:val="FFFFFF" w:themeColor="background1"/>
      <w:sz w:val="20"/>
      <w:szCs w:val="16"/>
    </w:rPr>
  </w:style>
  <w:style w:type="paragraph" w:customStyle="1" w:styleId="Details">
    <w:name w:val="Details"/>
    <w:basedOn w:val="Normal"/>
    <w:semiHidden/>
    <w:qFormat/>
    <w:rsid w:val="00A10A2F"/>
    <w:pPr>
      <w:spacing w:after="360"/>
      <w:contextualSpacing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semiHidden/>
    <w:qFormat/>
    <w:rsid w:val="00A10A2F"/>
    <w:rPr>
      <w:rFonts w:ascii="Arial" w:hAnsi="Arial" w:cs="Arial"/>
      <w:b/>
      <w:bCs/>
      <w:color w:val="auto"/>
      <w:sz w:val="20"/>
      <w:szCs w:val="16"/>
    </w:rPr>
  </w:style>
  <w:style w:type="paragraph" w:customStyle="1" w:styleId="TableTimes">
    <w:name w:val="Table Times"/>
    <w:basedOn w:val="Normal"/>
    <w:semiHidden/>
    <w:qFormat/>
    <w:rsid w:val="008F20A8"/>
    <w:pPr>
      <w:spacing w:line="240" w:lineRule="auto"/>
      <w:ind w:left="288"/>
    </w:pPr>
    <w:rPr>
      <w:bCs/>
      <w:szCs w:val="28"/>
    </w:rPr>
  </w:style>
  <w:style w:type="paragraph" w:customStyle="1" w:styleId="Normal-Table">
    <w:name w:val="Normal - Table"/>
    <w:basedOn w:val="Normal"/>
    <w:semiHidden/>
    <w:qFormat/>
    <w:rsid w:val="00A10A2F"/>
    <w:pPr>
      <w:spacing w:line="240" w:lineRule="auto"/>
      <w:ind w:left="288"/>
    </w:pPr>
  </w:style>
  <w:style w:type="paragraph" w:customStyle="1" w:styleId="DetailsBold">
    <w:name w:val="Details Bold"/>
    <w:basedOn w:val="Details"/>
    <w:semiHidden/>
    <w:qFormat/>
    <w:rsid w:val="00A10A2F"/>
    <w:rPr>
      <w:b/>
    </w:rPr>
  </w:style>
  <w:style w:type="paragraph" w:customStyle="1" w:styleId="Spacer">
    <w:name w:val="Spacer"/>
    <w:basedOn w:val="Normal"/>
    <w:semiHidden/>
    <w:qFormat/>
    <w:rsid w:val="00BB6C76"/>
    <w:pPr>
      <w:spacing w:before="120"/>
      <w:contextualSpacing/>
    </w:pPr>
    <w:rPr>
      <w:rFonts w:ascii="Segoe UI Variable Display" w:hAnsi="Segoe UI Variable Display"/>
      <w:sz w:val="8"/>
      <w:szCs w:val="8"/>
    </w:rPr>
  </w:style>
  <w:style w:type="paragraph" w:customStyle="1" w:styleId="ImagePlaceholder">
    <w:name w:val="Image Placeholder"/>
    <w:basedOn w:val="Normal"/>
    <w:next w:val="Normal"/>
    <w:semiHidden/>
    <w:qFormat/>
    <w:rsid w:val="008F4A75"/>
    <w:rPr>
      <w:sz w:val="10"/>
    </w:rPr>
  </w:style>
  <w:style w:type="paragraph" w:styleId="Subtitle">
    <w:name w:val="Subtitle"/>
    <w:basedOn w:val="Normal"/>
    <w:next w:val="Normal"/>
    <w:link w:val="SubtitleChar"/>
    <w:uiPriority w:val="9"/>
    <w:qFormat/>
    <w:rsid w:val="00AD4349"/>
    <w:rPr>
      <w:rFonts w:asciiTheme="majorHAnsi" w:hAnsiTheme="majorHAnsi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"/>
    <w:rsid w:val="00CB28C6"/>
    <w:rPr>
      <w:rFonts w:asciiTheme="majorHAnsi" w:hAnsiTheme="majorHAnsi" w:cs="Arial"/>
      <w:b/>
      <w:color w:val="FFFFFF" w:themeColor="background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6"/>
    <w:rsid w:val="00CB28C6"/>
    <w:rPr>
      <w:rFonts w:asciiTheme="majorHAnsi" w:eastAsiaTheme="majorEastAsia" w:hAnsiTheme="majorHAnsi" w:cstheme="majorBidi"/>
      <w:b/>
      <w:caps/>
      <w:color w:val="102857" w:themeColor="text2"/>
      <w:sz w:val="24"/>
      <w:szCs w:val="24"/>
    </w:rPr>
  </w:style>
  <w:style w:type="character" w:styleId="Emphasis">
    <w:name w:val="Emphasis"/>
    <w:uiPriority w:val="20"/>
    <w:qFormat/>
    <w:rsid w:val="008474CC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1120\AppData\Roaming\Microsoft\Templates\Financi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8245CD0F91435099EED49A68805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4ECB-6CBF-4535-91FE-ECE350D2E098}"/>
      </w:docPartPr>
      <w:docPartBody>
        <w:p w:rsidR="00000000" w:rsidRDefault="00863BF1">
          <w:pPr>
            <w:pStyle w:val="038245CD0F91435099EED49A688056C3"/>
          </w:pPr>
          <w:r w:rsidRPr="006C3BCA">
            <w:t>AGENDA</w:t>
          </w:r>
        </w:p>
      </w:docPartBody>
    </w:docPart>
    <w:docPart>
      <w:docPartPr>
        <w:name w:val="1F9E3C292A424C159C3D69D0104B9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5E1E-671B-4F1C-B8A1-CDC1B0029037}"/>
      </w:docPartPr>
      <w:docPartBody>
        <w:p w:rsidR="00000000" w:rsidRDefault="00863BF1">
          <w:pPr>
            <w:pStyle w:val="1F9E3C292A424C159C3D69D0104B924C"/>
          </w:pPr>
          <w:r w:rsidRPr="006C3BCA">
            <w:t>Date:</w:t>
          </w:r>
        </w:p>
      </w:docPartBody>
    </w:docPart>
    <w:docPart>
      <w:docPartPr>
        <w:name w:val="87068DEABEC24918A9211F7F4098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C0F9-D492-4135-9D71-49D011E04E77}"/>
      </w:docPartPr>
      <w:docPartBody>
        <w:p w:rsidR="00000000" w:rsidRDefault="00863BF1">
          <w:pPr>
            <w:pStyle w:val="87068DEABEC24918A9211F7F40986A08"/>
          </w:pPr>
          <w:r w:rsidRPr="006C3BCA">
            <w:t>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Variable">
    <w:altName w:val="Calibri"/>
    <w:charset w:val="CC"/>
    <w:family w:val="auto"/>
    <w:pitch w:val="variable"/>
    <w:sig w:usb0="A00002FF" w:usb1="0000000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Display">
    <w:charset w:val="00"/>
    <w:family w:val="auto"/>
    <w:pitch w:val="variable"/>
    <w:sig w:usb0="A00002FF" w:usb1="0000000B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D7C738997F4C4DBB7FD0D58D1A7BD9">
    <w:name w:val="E1D7C738997F4C4DBB7FD0D58D1A7BD9"/>
  </w:style>
  <w:style w:type="paragraph" w:customStyle="1" w:styleId="038245CD0F91435099EED49A688056C3">
    <w:name w:val="038245CD0F91435099EED49A688056C3"/>
  </w:style>
  <w:style w:type="paragraph" w:customStyle="1" w:styleId="1F9E3C292A424C159C3D69D0104B924C">
    <w:name w:val="1F9E3C292A424C159C3D69D0104B924C"/>
  </w:style>
  <w:style w:type="character" w:styleId="Emphasis">
    <w:name w:val="Emphasis"/>
    <w:uiPriority w:val="20"/>
    <w:qFormat/>
    <w:rPr>
      <w:b/>
      <w:i w:val="0"/>
      <w:iCs/>
    </w:rPr>
  </w:style>
  <w:style w:type="paragraph" w:customStyle="1" w:styleId="11A2167678B147FA853EA9A45DCF418D">
    <w:name w:val="11A2167678B147FA853EA9A45DCF418D"/>
  </w:style>
  <w:style w:type="paragraph" w:customStyle="1" w:styleId="87068DEABEC24918A9211F7F40986A08">
    <w:name w:val="87068DEABEC24918A9211F7F40986A08"/>
  </w:style>
  <w:style w:type="paragraph" w:customStyle="1" w:styleId="7AB6501F406845D599342173E09D5886">
    <w:name w:val="7AB6501F406845D599342173E09D5886"/>
  </w:style>
  <w:style w:type="paragraph" w:customStyle="1" w:styleId="CD62FA1E47F84581A201A41D2792010A">
    <w:name w:val="CD62FA1E47F84581A201A41D2792010A"/>
  </w:style>
  <w:style w:type="paragraph" w:customStyle="1" w:styleId="67CA55BCE8C746BD9E2349E079AD0126">
    <w:name w:val="67CA55BCE8C746BD9E2349E079AD0126"/>
  </w:style>
  <w:style w:type="paragraph" w:customStyle="1" w:styleId="DC2F5C37DA404117A78527F9D8FA7D67">
    <w:name w:val="DC2F5C37DA404117A78527F9D8FA7D67"/>
  </w:style>
  <w:style w:type="paragraph" w:customStyle="1" w:styleId="E2AEA50933E54B7A8E43F44AFDDA816F">
    <w:name w:val="E2AEA50933E54B7A8E43F44AFDDA816F"/>
  </w:style>
  <w:style w:type="paragraph" w:customStyle="1" w:styleId="1E8088304F244B4BA6FB49FCC4D3F9EA">
    <w:name w:val="1E8088304F244B4BA6FB49FCC4D3F9EA"/>
  </w:style>
  <w:style w:type="paragraph" w:customStyle="1" w:styleId="E40ECC1D126D43109154077BA0C5D608">
    <w:name w:val="E40ECC1D126D43109154077BA0C5D608"/>
  </w:style>
  <w:style w:type="paragraph" w:customStyle="1" w:styleId="414A90E1947142668FC386DAE4B4F5AE">
    <w:name w:val="414A90E1947142668FC386DAE4B4F5AE"/>
  </w:style>
  <w:style w:type="paragraph" w:customStyle="1" w:styleId="568FF71FB92C40B5A73F5A2A7FA46676">
    <w:name w:val="568FF71FB92C40B5A73F5A2A7FA46676"/>
  </w:style>
  <w:style w:type="paragraph" w:customStyle="1" w:styleId="9788B712F1B0426FBBDC577B07978940">
    <w:name w:val="9788B712F1B0426FBBDC577B07978940"/>
  </w:style>
  <w:style w:type="paragraph" w:customStyle="1" w:styleId="91BECA533E7A4D38A6A3E0B41D849CC1">
    <w:name w:val="91BECA533E7A4D38A6A3E0B41D849CC1"/>
  </w:style>
  <w:style w:type="paragraph" w:customStyle="1" w:styleId="B69DA0E665BA4F5B9B7F4ED93B6283FD">
    <w:name w:val="B69DA0E665BA4F5B9B7F4ED93B6283FD"/>
  </w:style>
  <w:style w:type="paragraph" w:customStyle="1" w:styleId="04D37619441442CFA8706B0B0EB6C1DA">
    <w:name w:val="04D37619441442CFA8706B0B0EB6C1DA"/>
  </w:style>
  <w:style w:type="paragraph" w:customStyle="1" w:styleId="94729749743F4099A9C149A6A4E915ED">
    <w:name w:val="94729749743F4099A9C149A6A4E915ED"/>
  </w:style>
  <w:style w:type="paragraph" w:customStyle="1" w:styleId="4AFD3EAD3D5E46DF9CA541DBB81DB392">
    <w:name w:val="4AFD3EAD3D5E46DF9CA541DBB81DB392"/>
  </w:style>
  <w:style w:type="paragraph" w:customStyle="1" w:styleId="CCB2ACD9D97145D984F4DE7A5EEB6394">
    <w:name w:val="CCB2ACD9D97145D984F4DE7A5EEB6394"/>
  </w:style>
  <w:style w:type="paragraph" w:customStyle="1" w:styleId="53CBC1C61F144493A700CDC3C595CD12">
    <w:name w:val="53CBC1C61F144493A700CDC3C595CD12"/>
  </w:style>
  <w:style w:type="paragraph" w:customStyle="1" w:styleId="391ADBA18B7E4D6AB68DFB4773FDCE10">
    <w:name w:val="391ADBA18B7E4D6AB68DFB4773FDCE10"/>
  </w:style>
  <w:style w:type="paragraph" w:customStyle="1" w:styleId="6C9731066B954716BF4D4FD133EABCE7">
    <w:name w:val="6C9731066B954716BF4D4FD133EABCE7"/>
  </w:style>
  <w:style w:type="paragraph" w:customStyle="1" w:styleId="56C64825BA0D41DF929A2E9FA00EFD64">
    <w:name w:val="56C64825BA0D41DF929A2E9FA00EFD64"/>
  </w:style>
  <w:style w:type="paragraph" w:customStyle="1" w:styleId="A3712A5BD5014E1682ABD6D4461409C4">
    <w:name w:val="A3712A5BD5014E1682ABD6D4461409C4"/>
  </w:style>
  <w:style w:type="paragraph" w:customStyle="1" w:styleId="730471E9FAA04FD29B860B42563BD35D">
    <w:name w:val="730471E9FAA04FD29B860B42563BD35D"/>
  </w:style>
  <w:style w:type="paragraph" w:customStyle="1" w:styleId="62F465A7F9CF46E58325479369468B8B">
    <w:name w:val="62F465A7F9CF46E58325479369468B8B"/>
  </w:style>
  <w:style w:type="paragraph" w:customStyle="1" w:styleId="4AEDFA9CDB7D4A449550473DE725762B">
    <w:name w:val="4AEDFA9CDB7D4A449550473DE725762B"/>
  </w:style>
  <w:style w:type="paragraph" w:customStyle="1" w:styleId="8998FCBC84DB427896CE1BB70FAD225D">
    <w:name w:val="8998FCBC84DB427896CE1BB70FAD225D"/>
  </w:style>
  <w:style w:type="paragraph" w:customStyle="1" w:styleId="F0FA9643993B497789DE822485A48599">
    <w:name w:val="F0FA9643993B497789DE822485A48599"/>
  </w:style>
  <w:style w:type="paragraph" w:customStyle="1" w:styleId="05BB1A3CD5504694A7D4845453B9EBDA">
    <w:name w:val="05BB1A3CD5504694A7D4845453B9EBDA"/>
  </w:style>
  <w:style w:type="paragraph" w:customStyle="1" w:styleId="12B6E4C17C234A059AD1044F7A9C9B45">
    <w:name w:val="12B6E4C17C234A059AD1044F7A9C9B45"/>
  </w:style>
  <w:style w:type="paragraph" w:customStyle="1" w:styleId="EEBF0B16CB594DF196D3BCACFE252F3A">
    <w:name w:val="EEBF0B16CB594DF196D3BCACFE252F3A"/>
  </w:style>
  <w:style w:type="paragraph" w:customStyle="1" w:styleId="ADE6F674261549608592C9C63F18325D">
    <w:name w:val="ADE6F674261549608592C9C63F18325D"/>
  </w:style>
  <w:style w:type="paragraph" w:customStyle="1" w:styleId="6728586DE6BF492C9D5404154D1E07A5">
    <w:name w:val="6728586DE6BF492C9D5404154D1E07A5"/>
  </w:style>
  <w:style w:type="paragraph" w:customStyle="1" w:styleId="7968353778614FC59474CA790F451BF2">
    <w:name w:val="7968353778614FC59474CA790F451BF2"/>
  </w:style>
  <w:style w:type="paragraph" w:customStyle="1" w:styleId="1E1EB8779D6F4B749DDF9EF72E20963E">
    <w:name w:val="1E1EB8779D6F4B749DDF9EF72E20963E"/>
  </w:style>
  <w:style w:type="paragraph" w:customStyle="1" w:styleId="A78FCF40232C44E6B7DB8EB8D9617935">
    <w:name w:val="A78FCF40232C44E6B7DB8EB8D9617935"/>
  </w:style>
  <w:style w:type="paragraph" w:customStyle="1" w:styleId="158FF46FAF604F2797B663397E131751">
    <w:name w:val="158FF46FAF604F2797B663397E131751"/>
  </w:style>
  <w:style w:type="paragraph" w:customStyle="1" w:styleId="C1521617EEEC4061BC25D3E0144D57BE">
    <w:name w:val="C1521617EEEC4061BC25D3E0144D57BE"/>
  </w:style>
  <w:style w:type="paragraph" w:customStyle="1" w:styleId="09A4F0C9EFD9452FB265B9E1BE55D9DD">
    <w:name w:val="09A4F0C9EFD9452FB265B9E1BE55D9DD"/>
  </w:style>
  <w:style w:type="paragraph" w:customStyle="1" w:styleId="B601744A4D2C4993BFD3BF434725B745">
    <w:name w:val="B601744A4D2C4993BFD3BF434725B745"/>
  </w:style>
  <w:style w:type="paragraph" w:customStyle="1" w:styleId="F4CA317C0C1542FCBA78398522869EA4">
    <w:name w:val="F4CA317C0C1542FCBA78398522869EA4"/>
  </w:style>
  <w:style w:type="paragraph" w:customStyle="1" w:styleId="1568299BED9346088E10E9B7A384C4DF">
    <w:name w:val="1568299BED9346088E10E9B7A384C4DF"/>
  </w:style>
  <w:style w:type="paragraph" w:customStyle="1" w:styleId="202099AF7C7F454495994F15C6B4F8F1">
    <w:name w:val="202099AF7C7F454495994F15C6B4F8F1"/>
  </w:style>
  <w:style w:type="paragraph" w:customStyle="1" w:styleId="B2A6C45994DF45799198AB092ACF3CE7">
    <w:name w:val="B2A6C45994DF45799198AB092ACF3CE7"/>
  </w:style>
  <w:style w:type="paragraph" w:customStyle="1" w:styleId="06AA0DCCF9D64FA5A3A1CFE2AEE84B46">
    <w:name w:val="06AA0DCCF9D64FA5A3A1CFE2AEE84B46"/>
  </w:style>
  <w:style w:type="paragraph" w:customStyle="1" w:styleId="FCB5DED2C5E7442882C4322D30CA4BBA">
    <w:name w:val="FCB5DED2C5E7442882C4322D30CA4BBA"/>
  </w:style>
  <w:style w:type="paragraph" w:customStyle="1" w:styleId="A96537C401A34CB69C1B7266B141FF9D">
    <w:name w:val="A96537C401A34CB69C1B7266B141FF9D"/>
  </w:style>
  <w:style w:type="paragraph" w:customStyle="1" w:styleId="F2EB62B1A97D46C6AED29726A06AA1FB">
    <w:name w:val="F2EB62B1A97D46C6AED29726A06AA1FB"/>
  </w:style>
  <w:style w:type="paragraph" w:customStyle="1" w:styleId="E259B16569EB4F66A7725189F7C0C885">
    <w:name w:val="E259B16569EB4F66A7725189F7C0C885"/>
  </w:style>
  <w:style w:type="paragraph" w:customStyle="1" w:styleId="EDAD91901E864C9A9EBD8C0036A03FCC">
    <w:name w:val="EDAD91901E864C9A9EBD8C0036A03FCC"/>
  </w:style>
  <w:style w:type="paragraph" w:customStyle="1" w:styleId="CF974E1A97FE4B52AE3C57C09D0F1A4C">
    <w:name w:val="CF974E1A97FE4B52AE3C57C09D0F1A4C"/>
  </w:style>
  <w:style w:type="paragraph" w:customStyle="1" w:styleId="F6EF78C0BA704C49BB8EAE0FAE45B575">
    <w:name w:val="F6EF78C0BA704C49BB8EAE0FAE45B575"/>
  </w:style>
  <w:style w:type="paragraph" w:customStyle="1" w:styleId="9B9FF8124453496CAEF6BE36F004D309">
    <w:name w:val="9B9FF8124453496CAEF6BE36F004D309"/>
  </w:style>
  <w:style w:type="paragraph" w:customStyle="1" w:styleId="6AD264714C57463E9AF70A6AD5CCFF08">
    <w:name w:val="6AD264714C57463E9AF70A6AD5CCFF08"/>
  </w:style>
  <w:style w:type="paragraph" w:customStyle="1" w:styleId="148E9AC717A843EE9D47338C210AA49E">
    <w:name w:val="148E9AC717A843EE9D47338C210AA49E"/>
  </w:style>
  <w:style w:type="paragraph" w:customStyle="1" w:styleId="A28780F8FCF04BA1BED8A3F8BD4EF960">
    <w:name w:val="A28780F8FCF04BA1BED8A3F8BD4EF960"/>
  </w:style>
  <w:style w:type="paragraph" w:customStyle="1" w:styleId="674F68C39AA34412AE914B43DAD1F50E">
    <w:name w:val="674F68C39AA34412AE914B43DAD1F50E"/>
  </w:style>
  <w:style w:type="paragraph" w:customStyle="1" w:styleId="5B6B8AC7421B403CA15145BFCFF8F013">
    <w:name w:val="5B6B8AC7421B403CA15145BFCFF8F013"/>
  </w:style>
  <w:style w:type="paragraph" w:customStyle="1" w:styleId="38BD6481E01443B9868D26D0989900E8">
    <w:name w:val="38BD6481E01443B9868D26D0989900E8"/>
  </w:style>
  <w:style w:type="paragraph" w:customStyle="1" w:styleId="F93B0BDCF4294E88B8BA79865423948B">
    <w:name w:val="F93B0BDCF4294E88B8BA79865423948B"/>
  </w:style>
  <w:style w:type="paragraph" w:customStyle="1" w:styleId="CAFE8E861995498DAFB65088EFF8159F">
    <w:name w:val="CAFE8E861995498DAFB65088EFF8159F"/>
  </w:style>
  <w:style w:type="paragraph" w:customStyle="1" w:styleId="16312CA71B8A4A62B73CE00CBCBEF4B8">
    <w:name w:val="16312CA71B8A4A62B73CE00CBCBEF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7">
      <a:dk1>
        <a:sysClr val="windowText" lastClr="000000"/>
      </a:dk1>
      <a:lt1>
        <a:sysClr val="window" lastClr="FFFFFF"/>
      </a:lt1>
      <a:dk2>
        <a:srgbClr val="102857"/>
      </a:dk2>
      <a:lt2>
        <a:srgbClr val="E7E6E6"/>
      </a:lt2>
      <a:accent1>
        <a:srgbClr val="707E9A"/>
      </a:accent1>
      <a:accent2>
        <a:srgbClr val="F4A5F3"/>
      </a:accent2>
      <a:accent3>
        <a:srgbClr val="8583D9"/>
      </a:accent3>
      <a:accent4>
        <a:srgbClr val="60EDFC"/>
      </a:accent4>
      <a:accent5>
        <a:srgbClr val="FFC000"/>
      </a:accent5>
      <a:accent6>
        <a:srgbClr val="58698A"/>
      </a:accent6>
      <a:hlink>
        <a:srgbClr val="05D74D"/>
      </a:hlink>
      <a:folHlink>
        <a:srgbClr val="C0F400"/>
      </a:folHlink>
    </a:clrScheme>
    <a:fontScheme name="Custom 72">
      <a:majorFont>
        <a:latin typeface="Tw Cen MT"/>
        <a:ea typeface=""/>
        <a:cs typeface=""/>
      </a:majorFont>
      <a:minorFont>
        <a:latin typeface="Segoe UI Variab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37f229-accc-4bf0-a0d9-f43716146564" xsi:nil="true"/>
    <MediaServiceKeyPoints xmlns="2bf63b0d-d3a6-4f38-8960-c701703e0057" xsi:nil="true"/>
    <lcf76f155ced4ddcb4097134ff3c332f xmlns="2bf63b0d-d3a6-4f38-8960-c701703e00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2" ma:contentTypeDescription="Create a new document." ma:contentTypeScope="" ma:versionID="262a37c1c294028272143d22483edf1f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0623be3d9e9adc9c681da79ad9baad8c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3bfb1d-0880-4649-be5f-24a575319192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2BA45-8E6D-4330-AA35-5D6DE6C94A13}">
  <ds:schemaRefs>
    <ds:schemaRef ds:uri="2bf63b0d-d3a6-4f38-8960-c701703e005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d37f229-accc-4bf0-a0d9-f4371614656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3C5310-DF44-4EC9-BC90-BC2FA98E0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62433-FAF4-4B02-850B-2DBD07A27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63b0d-d3a6-4f38-8960-c701703e0057"/>
    <ds:schemaRef ds:uri="5d37f229-accc-4bf0-a0d9-f43716146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Financial meeting agenda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2024-04-23T12:17:00Z</dcterms:created>
  <dcterms:modified xsi:type="dcterms:W3CDTF">2024-04-23T12:24:00Z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