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C5FA3" w14:textId="77777777" w:rsidR="00111C8E" w:rsidRPr="00C71A64" w:rsidRDefault="00FC600E">
      <w:pPr>
        <w:pStyle w:val="Heading1"/>
        <w:rPr>
          <w:lang w:val="en-GB"/>
        </w:rPr>
      </w:pPr>
      <w:sdt>
        <w:sdtPr>
          <w:rPr>
            <w:lang w:val="en-GB"/>
          </w:rPr>
          <w:alias w:val="Lesson plan:"/>
          <w:tag w:val="Lesson plan:"/>
          <w:id w:val="303052487"/>
          <w:placeholder>
            <w:docPart w:val="3721A91C2F57FA4A9E5B3964ED168232"/>
          </w:placeholder>
          <w:temporary/>
          <w:showingPlcHdr/>
          <w15:appearance w15:val="hidden"/>
        </w:sdtPr>
        <w:sdtEndPr/>
        <w:sdtContent>
          <w:r w:rsidR="00A7193C" w:rsidRPr="00C71A64">
            <w:rPr>
              <w:lang w:val="en-GB" w:bidi="en-GB"/>
            </w:rPr>
            <w:t>Lesson plan</w:t>
          </w:r>
        </w:sdtContent>
      </w:sdt>
    </w:p>
    <w:tbl>
      <w:tblPr>
        <w:tblStyle w:val="Listtable"/>
        <w:tblW w:w="5000" w:type="pct"/>
        <w:tblLook w:val="04A0" w:firstRow="1" w:lastRow="0" w:firstColumn="1" w:lastColumn="0" w:noHBand="0" w:noVBand="1"/>
        <w:tblDescription w:val="Lesson plan information table"/>
      </w:tblPr>
      <w:tblGrid>
        <w:gridCol w:w="2625"/>
        <w:gridCol w:w="6487"/>
      </w:tblGrid>
      <w:tr w:rsidR="008E7FB4" w:rsidRPr="00C71A64" w14:paraId="435968F5" w14:textId="77777777" w:rsidTr="00025E18">
        <w:sdt>
          <w:sdtPr>
            <w:rPr>
              <w:lang w:val="en-GB"/>
            </w:rPr>
            <w:alias w:val="Title:"/>
            <w:tag w:val="Title:"/>
            <w:id w:val="1510411342"/>
            <w:placeholder>
              <w:docPart w:val="235C8E3B3F19B9499644616370A1E3E4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5" w:type="dxa"/>
              </w:tcPr>
              <w:p w14:paraId="7B6DCC4D" w14:textId="77777777" w:rsidR="008E7FB4" w:rsidRPr="00C71A64" w:rsidRDefault="00160773">
                <w:pPr>
                  <w:rPr>
                    <w:lang w:val="en-GB"/>
                  </w:rPr>
                </w:pPr>
                <w:r w:rsidRPr="00C71A64">
                  <w:rPr>
                    <w:lang w:val="en-GB" w:bidi="en-GB"/>
                  </w:rPr>
                  <w:t>Title</w:t>
                </w:r>
              </w:p>
            </w:tc>
          </w:sdtContent>
        </w:sdt>
        <w:tc>
          <w:tcPr>
            <w:tcW w:w="6487" w:type="dxa"/>
          </w:tcPr>
          <w:p w14:paraId="48F0D331" w14:textId="788FD077" w:rsidR="00025E18" w:rsidRPr="00025E18" w:rsidRDefault="00025E18" w:rsidP="00025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25E18">
              <w:rPr>
                <w:b/>
                <w:bCs/>
              </w:rPr>
              <w:t>Emotive language in Poetry and Spoken word with</w:t>
            </w:r>
          </w:p>
          <w:p w14:paraId="59E2D68A" w14:textId="77777777" w:rsidR="00025E18" w:rsidRPr="00025E18" w:rsidRDefault="00025E18" w:rsidP="00025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25E18">
              <w:rPr>
                <w:b/>
                <w:bCs/>
              </w:rPr>
              <w:t xml:space="preserve">Focus on African poets and spoken word speakers </w:t>
            </w:r>
          </w:p>
          <w:p w14:paraId="3E439FE2" w14:textId="1EB09D50" w:rsidR="008E7FB4" w:rsidRPr="00C71A64" w:rsidRDefault="008E7FB4" w:rsidP="00963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E7FB4" w:rsidRPr="00C71A64" w14:paraId="1810B9A5" w14:textId="77777777" w:rsidTr="00025E18">
        <w:sdt>
          <w:sdtPr>
            <w:rPr>
              <w:lang w:val="en-GB"/>
            </w:rPr>
            <w:alias w:val="Subject:"/>
            <w:tag w:val="Subject:"/>
            <w:id w:val="-2015832294"/>
            <w:placeholder>
              <w:docPart w:val="6FC53F12B47A5E42A7E2B88B62E8661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5" w:type="dxa"/>
              </w:tcPr>
              <w:p w14:paraId="581C6042" w14:textId="77777777" w:rsidR="008E7FB4" w:rsidRPr="00C71A64" w:rsidRDefault="00160773">
                <w:pPr>
                  <w:rPr>
                    <w:lang w:val="en-GB"/>
                  </w:rPr>
                </w:pPr>
                <w:r w:rsidRPr="00C71A64">
                  <w:rPr>
                    <w:lang w:val="en-GB" w:bidi="en-GB"/>
                  </w:rPr>
                  <w:t>Subject</w:t>
                </w:r>
              </w:p>
            </w:tc>
          </w:sdtContent>
        </w:sdt>
        <w:tc>
          <w:tcPr>
            <w:tcW w:w="6487" w:type="dxa"/>
          </w:tcPr>
          <w:p w14:paraId="53A5BB56" w14:textId="20CE110C" w:rsidR="008E7FB4" w:rsidRPr="00C71A64" w:rsidRDefault="00025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English language and Drama</w:t>
            </w:r>
          </w:p>
        </w:tc>
      </w:tr>
      <w:tr w:rsidR="008E7FB4" w:rsidRPr="00C71A64" w14:paraId="7B34B4B5" w14:textId="77777777" w:rsidTr="00025E18">
        <w:sdt>
          <w:sdtPr>
            <w:rPr>
              <w:iCs/>
              <w:lang w:val="en-GB"/>
            </w:rPr>
            <w:alias w:val="Author:"/>
            <w:tag w:val="Author:"/>
            <w:id w:val="-421875527"/>
            <w:placeholder>
              <w:docPart w:val="AD8F4FEE3320E34596E9FF3661B0C24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5" w:type="dxa"/>
              </w:tcPr>
              <w:p w14:paraId="54AEBBE4" w14:textId="77777777" w:rsidR="008E7FB4" w:rsidRPr="00C71A64" w:rsidRDefault="00160773">
                <w:pPr>
                  <w:rPr>
                    <w:lang w:val="en-GB"/>
                  </w:rPr>
                </w:pPr>
                <w:r w:rsidRPr="00C71A64">
                  <w:rPr>
                    <w:lang w:val="en-GB" w:bidi="en-GB"/>
                  </w:rPr>
                  <w:t>Author</w:t>
                </w:r>
              </w:p>
            </w:tc>
          </w:sdtContent>
        </w:sdt>
        <w:tc>
          <w:tcPr>
            <w:tcW w:w="6487" w:type="dxa"/>
          </w:tcPr>
          <w:p w14:paraId="4E6B0892" w14:textId="65E2C065" w:rsidR="008E7FB4" w:rsidRPr="00C71A64" w:rsidRDefault="00025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Beth Asante</w:t>
            </w:r>
          </w:p>
        </w:tc>
      </w:tr>
      <w:tr w:rsidR="008E7FB4" w:rsidRPr="00C71A64" w14:paraId="39D9C241" w14:textId="77777777" w:rsidTr="00025E18">
        <w:sdt>
          <w:sdtPr>
            <w:rPr>
              <w:iCs/>
              <w:lang w:val="en-GB"/>
            </w:rPr>
            <w:alias w:val="Year group:"/>
            <w:tag w:val="Year group:"/>
            <w:id w:val="1692801054"/>
            <w:placeholder>
              <w:docPart w:val="95ABF56388B0634886BB2E40179AF72E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5" w:type="dxa"/>
              </w:tcPr>
              <w:p w14:paraId="300584A2" w14:textId="77777777" w:rsidR="008E7FB4" w:rsidRPr="00C71A64" w:rsidRDefault="00160773">
                <w:pPr>
                  <w:rPr>
                    <w:lang w:val="en-GB"/>
                  </w:rPr>
                </w:pPr>
                <w:r w:rsidRPr="00C71A64">
                  <w:rPr>
                    <w:lang w:val="en-GB" w:bidi="en-GB"/>
                  </w:rPr>
                  <w:t>Year group</w:t>
                </w:r>
              </w:p>
            </w:tc>
          </w:sdtContent>
        </w:sdt>
        <w:tc>
          <w:tcPr>
            <w:tcW w:w="6487" w:type="dxa"/>
          </w:tcPr>
          <w:p w14:paraId="5EBDFE83" w14:textId="2430AEA8" w:rsidR="008E7FB4" w:rsidRPr="00C71A64" w:rsidRDefault="00025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KS3/4 (GCSE aimed)</w:t>
            </w:r>
          </w:p>
        </w:tc>
      </w:tr>
      <w:tr w:rsidR="008E7FB4" w:rsidRPr="00C71A64" w14:paraId="507D64FA" w14:textId="77777777" w:rsidTr="00025E18">
        <w:sdt>
          <w:sdtPr>
            <w:rPr>
              <w:iCs/>
              <w:lang w:val="en-GB"/>
            </w:rPr>
            <w:alias w:val="Time duration:"/>
            <w:tag w:val="Time duration:"/>
            <w:id w:val="1983274485"/>
            <w:placeholder>
              <w:docPart w:val="F0D557981957F24A9DD5B4698F19AFA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5" w:type="dxa"/>
              </w:tcPr>
              <w:p w14:paraId="71FE0935" w14:textId="77777777" w:rsidR="008E7FB4" w:rsidRPr="00C71A64" w:rsidRDefault="00160773">
                <w:pPr>
                  <w:rPr>
                    <w:lang w:val="en-GB"/>
                  </w:rPr>
                </w:pPr>
                <w:r w:rsidRPr="00C71A64">
                  <w:rPr>
                    <w:lang w:val="en-GB" w:bidi="en-GB"/>
                  </w:rPr>
                  <w:t>Time duration</w:t>
                </w:r>
              </w:p>
            </w:tc>
          </w:sdtContent>
        </w:sdt>
        <w:tc>
          <w:tcPr>
            <w:tcW w:w="6487" w:type="dxa"/>
          </w:tcPr>
          <w:p w14:paraId="39B42F0A" w14:textId="6CF4C106" w:rsidR="008E7FB4" w:rsidRPr="00C71A64" w:rsidRDefault="00025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2-3 lessons. Lesson 1/2 Revise background skills and apply to given poems and spoken word videos. Lesson 2/3 Begin creating their own pieces and if there is opportunity perform</w:t>
            </w:r>
          </w:p>
        </w:tc>
      </w:tr>
      <w:tr w:rsidR="008E7FB4" w:rsidRPr="00C71A64" w14:paraId="2F4A8DC3" w14:textId="77777777" w:rsidTr="00025E18">
        <w:sdt>
          <w:sdtPr>
            <w:rPr>
              <w:iCs/>
              <w:lang w:val="en-GB"/>
            </w:rPr>
            <w:alias w:val="Overview:"/>
            <w:tag w:val="Overview:"/>
            <w:id w:val="2122106181"/>
            <w:placeholder>
              <w:docPart w:val="05C91ECFB253C74D982457A28DFB811C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5" w:type="dxa"/>
              </w:tcPr>
              <w:p w14:paraId="7597BC8F" w14:textId="77777777" w:rsidR="008E7FB4" w:rsidRPr="00C71A64" w:rsidRDefault="00160773">
                <w:pPr>
                  <w:rPr>
                    <w:lang w:val="en-GB"/>
                  </w:rPr>
                </w:pPr>
                <w:r w:rsidRPr="00C71A64">
                  <w:rPr>
                    <w:lang w:val="en-GB" w:bidi="en-GB"/>
                  </w:rPr>
                  <w:t>Overview</w:t>
                </w:r>
              </w:p>
            </w:tc>
          </w:sdtContent>
        </w:sdt>
        <w:tc>
          <w:tcPr>
            <w:tcW w:w="6487" w:type="dxa"/>
          </w:tcPr>
          <w:p w14:paraId="1714BCF4" w14:textId="77777777" w:rsidR="008E7FB4" w:rsidRDefault="00025E18" w:rsidP="00963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25E18">
              <w:rPr>
                <w:lang w:val="en-GB"/>
              </w:rPr>
              <w:t xml:space="preserve">This lesson plan, which </w:t>
            </w:r>
            <w:r>
              <w:rPr>
                <w:lang w:val="en-GB"/>
              </w:rPr>
              <w:t>has the opportunity to span two or three lessons</w:t>
            </w:r>
            <w:r w:rsidRPr="00025E18">
              <w:rPr>
                <w:lang w:val="en-GB"/>
              </w:rPr>
              <w:t xml:space="preserve">, </w:t>
            </w:r>
            <w:r>
              <w:rPr>
                <w:lang w:val="en-GB"/>
              </w:rPr>
              <w:t>gives students the chance to work on the skills taught for analysing the poems in their poetry anthology, but apply it to famous poems by prominent famous black poets</w:t>
            </w:r>
            <w:r w:rsidR="00EC5CCF">
              <w:rPr>
                <w:lang w:val="en-GB"/>
              </w:rPr>
              <w:t xml:space="preserve">, as well as spoken </w:t>
            </w:r>
            <w:r>
              <w:rPr>
                <w:lang w:val="en-GB"/>
              </w:rPr>
              <w:t>word</w:t>
            </w:r>
            <w:r w:rsidR="00EC5CCF">
              <w:rPr>
                <w:lang w:val="en-GB"/>
              </w:rPr>
              <w:t>,</w:t>
            </w:r>
            <w:r>
              <w:rPr>
                <w:lang w:val="en-GB"/>
              </w:rPr>
              <w:t xml:space="preserve"> a form of poetry.</w:t>
            </w:r>
            <w:r w:rsidR="00EC5CCF">
              <w:rPr>
                <w:lang w:val="en-GB"/>
              </w:rPr>
              <w:t xml:space="preserve"> The focus of this activity is the use of emotive language.</w:t>
            </w:r>
          </w:p>
          <w:p w14:paraId="5929AFCF" w14:textId="2FB7B22B" w:rsidR="00EC5CCF" w:rsidRPr="00C71A64" w:rsidRDefault="00EC5CCF" w:rsidP="00963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Building on this, students are </w:t>
            </w:r>
            <w:proofErr w:type="gramStart"/>
            <w:r>
              <w:rPr>
                <w:lang w:val="en-GB"/>
              </w:rPr>
              <w:t>encourage</w:t>
            </w:r>
            <w:proofErr w:type="gramEnd"/>
            <w:r>
              <w:rPr>
                <w:lang w:val="en-GB"/>
              </w:rPr>
              <w:t xml:space="preserve"> to create their own pieces and if time allows to perform their creations.</w:t>
            </w:r>
          </w:p>
        </w:tc>
      </w:tr>
      <w:tr w:rsidR="008E7FB4" w:rsidRPr="00C71A64" w14:paraId="264330D2" w14:textId="77777777" w:rsidTr="00025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5A2D4B74" w14:textId="37ADA5A4" w:rsidR="008E7FB4" w:rsidRPr="00C71A64" w:rsidRDefault="00FC600E">
            <w:pPr>
              <w:rPr>
                <w:lang w:val="en-GB"/>
              </w:rPr>
            </w:pPr>
            <w:sdt>
              <w:sdtPr>
                <w:rPr>
                  <w:iCs/>
                  <w:lang w:val="en-GB"/>
                </w:rPr>
                <w:alias w:val="Objective:"/>
                <w:tag w:val="Objective:"/>
                <w:id w:val="-305854865"/>
                <w:placeholder>
                  <w:docPart w:val="BEB85B0DC979D94590717E88C71AD82B"/>
                </w:placeholder>
                <w:temporary/>
                <w:showingPlcHdr/>
                <w15:appearance w15:val="hidden"/>
              </w:sdtPr>
              <w:sdtEndPr/>
              <w:sdtContent>
                <w:r w:rsidR="00160773" w:rsidRPr="00C71A64">
                  <w:rPr>
                    <w:lang w:val="en-GB" w:bidi="en-GB"/>
                  </w:rPr>
                  <w:t>Objective</w:t>
                </w:r>
              </w:sdtContent>
            </w:sdt>
            <w:r>
              <w:rPr>
                <w:iCs/>
                <w:lang w:val="en-GB"/>
              </w:rPr>
              <w:t xml:space="preserve"> and activities</w:t>
            </w:r>
          </w:p>
        </w:tc>
        <w:tc>
          <w:tcPr>
            <w:tcW w:w="6487" w:type="dxa"/>
          </w:tcPr>
          <w:p w14:paraId="1EAB7D9B" w14:textId="77777777" w:rsidR="00EC5CCF" w:rsidRPr="00EC5CCF" w:rsidRDefault="00EC5CCF" w:rsidP="00EC5CCF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C5CCF">
              <w:rPr>
                <w:lang w:val="en-GB"/>
              </w:rPr>
              <w:t xml:space="preserve">To understand the purpose of </w:t>
            </w:r>
            <w:proofErr w:type="spellStart"/>
            <w:r w:rsidRPr="00EC5CCF">
              <w:rPr>
                <w:lang w:val="en-GB"/>
              </w:rPr>
              <w:t>story telling</w:t>
            </w:r>
            <w:proofErr w:type="spellEnd"/>
            <w:r w:rsidRPr="00EC5CCF">
              <w:rPr>
                <w:lang w:val="en-GB"/>
              </w:rPr>
              <w:t>, poetry and spoken word in African culture</w:t>
            </w:r>
          </w:p>
          <w:p w14:paraId="33FE63F9" w14:textId="77777777" w:rsidR="00EC5CCF" w:rsidRPr="00EC5CCF" w:rsidRDefault="00EC5CCF" w:rsidP="00EC5CCF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C5CCF">
              <w:rPr>
                <w:lang w:val="en-GB"/>
              </w:rPr>
              <w:t>To be able to recognize emotive language and it’s uses in poetry and spoken word.</w:t>
            </w:r>
          </w:p>
          <w:p w14:paraId="414E17EE" w14:textId="77777777" w:rsidR="00EC5CCF" w:rsidRPr="00EC5CCF" w:rsidRDefault="00EC5CCF" w:rsidP="00EC5CCF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C5CCF">
              <w:rPr>
                <w:lang w:val="en-GB"/>
              </w:rPr>
              <w:t>To be able to identify the importance of voice, audience and purpose in poetry and spoken word.</w:t>
            </w:r>
          </w:p>
          <w:p w14:paraId="6BF8E272" w14:textId="1574D6A1" w:rsidR="00EC5CCF" w:rsidRPr="00EC5CCF" w:rsidRDefault="00EC5CCF" w:rsidP="00EC5CCF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C5CCF">
              <w:rPr>
                <w:lang w:val="en-GB"/>
              </w:rPr>
              <w:t xml:space="preserve">To be able to identify emotive language </w:t>
            </w:r>
            <w:r w:rsidR="00FE4540">
              <w:rPr>
                <w:lang w:val="en-GB"/>
              </w:rPr>
              <w:t xml:space="preserve">and language techniques </w:t>
            </w:r>
            <w:r w:rsidRPr="00EC5CCF">
              <w:rPr>
                <w:lang w:val="en-GB"/>
              </w:rPr>
              <w:t>in given examples</w:t>
            </w:r>
            <w:r w:rsidR="00FC600E">
              <w:rPr>
                <w:lang w:val="en-GB"/>
              </w:rPr>
              <w:t xml:space="preserve"> of poems and spoken word videos</w:t>
            </w:r>
            <w:r w:rsidRPr="00EC5CCF">
              <w:rPr>
                <w:lang w:val="en-GB"/>
              </w:rPr>
              <w:t>.</w:t>
            </w:r>
          </w:p>
          <w:p w14:paraId="46141936" w14:textId="77777777" w:rsidR="00EC5CCF" w:rsidRPr="00EC5CCF" w:rsidRDefault="00EC5CCF" w:rsidP="00EC5CCF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C5CCF">
              <w:rPr>
                <w:lang w:val="en-GB"/>
              </w:rPr>
              <w:t>Write your own creative pieces.</w:t>
            </w:r>
          </w:p>
          <w:p w14:paraId="16B48446" w14:textId="365C287D" w:rsidR="008E7FB4" w:rsidRPr="00EC5CCF" w:rsidRDefault="00EC5CCF" w:rsidP="00EC5CCF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C5CCF">
              <w:rPr>
                <w:lang w:val="en-GB"/>
              </w:rPr>
              <w:t xml:space="preserve">Share and perform your creative pieces. </w:t>
            </w:r>
          </w:p>
        </w:tc>
      </w:tr>
      <w:tr w:rsidR="008E7FB4" w:rsidRPr="00C71A64" w14:paraId="61F0045F" w14:textId="77777777" w:rsidTr="00025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sdt>
            <w:sdtPr>
              <w:rPr>
                <w:iCs/>
                <w:lang w:val="en-GB"/>
              </w:rPr>
              <w:alias w:val="Materials:"/>
              <w:tag w:val="Materials:"/>
              <w:id w:val="1820617067"/>
              <w:placeholder>
                <w:docPart w:val="35C6EDFBF647E244B13B8B237F21DA9D"/>
              </w:placeholder>
              <w:temporary/>
              <w:showingPlcHdr/>
              <w15:appearance w15:val="hidden"/>
            </w:sdtPr>
            <w:sdtEndPr/>
            <w:sdtContent>
              <w:p w14:paraId="7AB4B563" w14:textId="77777777" w:rsidR="00160773" w:rsidRPr="00C71A64" w:rsidRDefault="00160773" w:rsidP="00160773">
                <w:pPr>
                  <w:rPr>
                    <w:i w:val="0"/>
                    <w:iCs/>
                    <w:lang w:val="en-GB"/>
                  </w:rPr>
                </w:pPr>
                <w:r w:rsidRPr="00C71A64">
                  <w:rPr>
                    <w:lang w:val="en-GB" w:bidi="en-GB"/>
                  </w:rPr>
                  <w:t>Materials</w:t>
                </w:r>
              </w:p>
            </w:sdtContent>
          </w:sdt>
        </w:tc>
        <w:tc>
          <w:tcPr>
            <w:tcW w:w="6487" w:type="dxa"/>
          </w:tcPr>
          <w:p w14:paraId="48C4F2B1" w14:textId="41C6E160" w:rsidR="008E7FB4" w:rsidRDefault="00FC6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PowerPoint </w:t>
            </w:r>
          </w:p>
          <w:p w14:paraId="61FD30F5" w14:textId="77777777" w:rsidR="00FC600E" w:rsidRDefault="00FC6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Printed copies of:</w:t>
            </w:r>
          </w:p>
          <w:p w14:paraId="1F412B8D" w14:textId="77777777" w:rsidR="00FC600E" w:rsidRDefault="00FC6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Maya </w:t>
            </w:r>
            <w:proofErr w:type="spellStart"/>
            <w:r>
              <w:rPr>
                <w:lang w:val="en-GB"/>
              </w:rPr>
              <w:t>angelou</w:t>
            </w:r>
            <w:proofErr w:type="spellEnd"/>
            <w:r>
              <w:rPr>
                <w:lang w:val="en-GB"/>
              </w:rPr>
              <w:t xml:space="preserve"> – Still I Rise, on the pulse of a morning and Caged bird</w:t>
            </w:r>
          </w:p>
          <w:p w14:paraId="479181A6" w14:textId="2A2F1978" w:rsidR="00FC600E" w:rsidRDefault="00FC6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Robert Hayden – Those winter </w:t>
            </w:r>
            <w:proofErr w:type="spellStart"/>
            <w:r>
              <w:rPr>
                <w:lang w:val="en-GB"/>
              </w:rPr>
              <w:t>sundays</w:t>
            </w:r>
            <w:proofErr w:type="spellEnd"/>
          </w:p>
          <w:p w14:paraId="019F93A6" w14:textId="12EFDBF9" w:rsidR="00FC600E" w:rsidRPr="00C71A64" w:rsidRDefault="00FC6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Paul Laurence Dunbar - Sympathy</w:t>
            </w:r>
          </w:p>
        </w:tc>
      </w:tr>
      <w:tr w:rsidR="00160773" w:rsidRPr="00C71A64" w14:paraId="768147AC" w14:textId="77777777" w:rsidTr="00025E18">
        <w:sdt>
          <w:sdtPr>
            <w:rPr>
              <w:iCs/>
              <w:lang w:val="en-GB"/>
            </w:rPr>
            <w:alias w:val="Activities and procedures:"/>
            <w:tag w:val="Activities and procedures:"/>
            <w:id w:val="273912788"/>
            <w:placeholder>
              <w:docPart w:val="36DCFA3D38CB6D458403E1B8101EF202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5" w:type="dxa"/>
              </w:tcPr>
              <w:p w14:paraId="4FE48BC6" w14:textId="77777777" w:rsidR="00160773" w:rsidRPr="00C71A64" w:rsidRDefault="00160773" w:rsidP="00160773">
                <w:pPr>
                  <w:rPr>
                    <w:i w:val="0"/>
                    <w:iCs/>
                    <w:lang w:val="en-GB"/>
                  </w:rPr>
                </w:pPr>
                <w:r w:rsidRPr="00C71A64">
                  <w:rPr>
                    <w:lang w:val="en-GB" w:bidi="en-GB"/>
                  </w:rPr>
                  <w:t>Activities and procedures</w:t>
                </w:r>
              </w:p>
            </w:tc>
          </w:sdtContent>
        </w:sdt>
        <w:sdt>
          <w:sdtPr>
            <w:rPr>
              <w:lang w:val="en-GB"/>
            </w:rPr>
            <w:alias w:val="Enter activities and procedures:"/>
            <w:tag w:val="Enter activities and procedures:"/>
            <w:id w:val="643250290"/>
            <w:placeholder>
              <w:docPart w:val="319DBDE55C46F645AF1D7904835E5A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87" w:type="dxa"/>
              </w:tcPr>
              <w:p w14:paraId="0DD31961" w14:textId="77777777" w:rsidR="00160773" w:rsidRPr="00C71A64" w:rsidRDefault="009636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C71A64">
                  <w:rPr>
                    <w:lang w:val="en-GB" w:bidi="en-GB"/>
                  </w:rPr>
                  <w:t>Enter activities and procedures</w:t>
                </w:r>
              </w:p>
            </w:tc>
          </w:sdtContent>
        </w:sdt>
      </w:tr>
    </w:tbl>
    <w:p w14:paraId="5B0ED6B8" w14:textId="77777777" w:rsidR="00AE6722" w:rsidRPr="00C71A64" w:rsidRDefault="00AE6722">
      <w:pPr>
        <w:rPr>
          <w:lang w:val="en-GB"/>
        </w:rPr>
      </w:pPr>
    </w:p>
    <w:sectPr w:rsidR="00AE6722" w:rsidRPr="00C71A64" w:rsidSect="002D37BC">
      <w:headerReference w:type="default" r:id="rId7"/>
      <w:footerReference w:type="default" r:id="rId8"/>
      <w:headerReference w:type="first" r:id="rId9"/>
      <w:pgSz w:w="11906" w:h="16838" w:code="9"/>
      <w:pgMar w:top="2304" w:right="1397" w:bottom="2304" w:left="1397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84D01" w14:textId="77777777" w:rsidR="00025E18" w:rsidRDefault="00025E18">
      <w:r>
        <w:separator/>
      </w:r>
    </w:p>
  </w:endnote>
  <w:endnote w:type="continuationSeparator" w:id="0">
    <w:p w14:paraId="378A1EF5" w14:textId="77777777" w:rsidR="00025E18" w:rsidRDefault="0002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D1DFC" w14:textId="77777777" w:rsidR="00111C8E" w:rsidRDefault="00160773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AE6722">
      <w:rPr>
        <w:lang w:val="en-GB" w:bidi="en-GB"/>
      </w:rPr>
      <w:t>2</w:t>
    </w:r>
    <w:r>
      <w:rPr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0479A" w14:textId="77777777" w:rsidR="00025E18" w:rsidRDefault="00025E18">
      <w:r>
        <w:separator/>
      </w:r>
    </w:p>
  </w:footnote>
  <w:footnote w:type="continuationSeparator" w:id="0">
    <w:p w14:paraId="0905ED13" w14:textId="77777777" w:rsidR="00025E18" w:rsidRDefault="0002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2C272" w14:textId="77777777" w:rsidR="00AE6722" w:rsidRDefault="00AE6722">
    <w:pPr>
      <w:pStyle w:val="Head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6CCD402" wp14:editId="0AEE358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12700</wp14:pctPosVOffset>
                  </wp:positionV>
                </mc:Choice>
                <mc:Fallback>
                  <wp:positionV relativeFrom="page">
                    <wp:posOffset>1357630</wp:posOffset>
                  </wp:positionV>
                </mc:Fallback>
              </mc:AlternateContent>
              <wp:extent cx="5943600" cy="7488936"/>
              <wp:effectExtent l="0" t="0" r="39370" b="27940"/>
              <wp:wrapNone/>
              <wp:docPr id="13" name="Group 13" descr="Top and bottom page borders – continuation pag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488936"/>
                        <a:chOff x="0" y="0"/>
                        <a:chExt cx="5945505" cy="7484745"/>
                      </a:xfrm>
                    </wpg:grpSpPr>
                    <wpg:grpSp>
                      <wpg:cNvPr id="14" name="Group 14"/>
                      <wpg:cNvGrpSpPr/>
                      <wpg:grpSpPr>
                        <a:xfrm>
                          <a:off x="0" y="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8" name="Group 18"/>
                      <wpg:cNvGrpSpPr/>
                      <wpg:grpSpPr>
                        <a:xfrm flipV="1">
                          <a:off x="0" y="741045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77000</wp14:pctWidth>
              </wp14:sizeRelH>
              <wp14:sizeRelV relativeFrom="page">
                <wp14:pctHeight>74600</wp14:pctHeight>
              </wp14:sizeRelV>
            </wp:anchor>
          </w:drawing>
        </mc:Choice>
        <mc:Fallback>
          <w:pict>
            <v:group w14:anchorId="68434916" id="Group 13" o:spid="_x0000_s1026" alt="Top and bottom page borders – continuation pages" style="position:absolute;margin-left:0;margin-top:0;width:468pt;height:589.7pt;z-index:251667456;mso-width-percent:770;mso-height-percent:746;mso-top-percent:127;mso-position-horizontal:center;mso-position-horizontal-relative:page;mso-position-vertical-relative:page;mso-width-percent:770;mso-height-percent:746;mso-top-percent:127" coordsize="59455,74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">
              <v:group id="Group 14" o:spid="_x0000_s1027" style="position:absolute;width:59455;height:742" coordsize="59156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<v:line id="Straight Connector 15" o:spid="_x0000_s1028" style="position:absolute;visibility:visible;mso-wrap-style:square" from="0,762" to="59156,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" strokecolor="#525a13 [1605]" strokeweight="2pt"/>
                <v:line id="Straight Connector 16" o:spid="_x0000_s1029" style="position:absolute;visibility:visible;mso-wrap-style:square" from="0,381" to="59156,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" strokecolor="#a6b727 [3205]" strokeweight="5pt"/>
                <v:line id="Straight Connector 17" o:spid="_x0000_s1030" style="position:absolute;visibility:visible;mso-wrap-style:square" from="0,0" to="5915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" strokecolor="#d3e070 [1941]" strokeweight="2pt"/>
              </v:group>
              <v:group id="Group 18" o:spid="_x0000_s1031" style="position:absolute;top:74104;width:59455;height:743;flip:y" coordsize="59156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">
                <v:line id="Straight Connector 19" o:spid="_x0000_s1032" style="position:absolute;visibility:visible;mso-wrap-style:square" from="0,762" to="59156,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" strokecolor="#525a13 [1605]" strokeweight="2pt"/>
                <v:line id="Straight Connector 20" o:spid="_x0000_s1033" style="position:absolute;visibility:visible;mso-wrap-style:square" from="0,381" to="59156,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" strokecolor="#a6b727 [3205]" strokeweight="5pt"/>
                <v:line id="Straight Connector 21" o:spid="_x0000_s1034" style="position:absolute;visibility:visible;mso-wrap-style:square" from="0,0" to="5915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" strokecolor="#d3e070 [1941]" strokeweight="2pt"/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392AA" w14:textId="77777777" w:rsidR="000F4321" w:rsidRDefault="00AE6722">
    <w:pPr>
      <w:pStyle w:val="Head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877B77" wp14:editId="3B9869C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12700</wp14:pctPosVOffset>
                  </wp:positionV>
                </mc:Choice>
                <mc:Fallback>
                  <wp:positionV relativeFrom="page">
                    <wp:posOffset>1357630</wp:posOffset>
                  </wp:positionV>
                </mc:Fallback>
              </mc:AlternateContent>
              <wp:extent cx="5943600" cy="7488936"/>
              <wp:effectExtent l="0" t="0" r="39370" b="27940"/>
              <wp:wrapNone/>
              <wp:docPr id="12" name="Group 12" descr="Top and bottom page borders – pag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488936"/>
                        <a:chOff x="0" y="0"/>
                        <a:chExt cx="5945505" cy="7484745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0" y="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8" name="Group 8"/>
                      <wpg:cNvGrpSpPr/>
                      <wpg:grpSpPr>
                        <a:xfrm flipV="1">
                          <a:off x="0" y="7410450"/>
                          <a:ext cx="5945505" cy="74295"/>
                          <a:chOff x="0" y="0"/>
                          <a:chExt cx="5915660" cy="76200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7620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38100"/>
                            <a:ext cx="59156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0"/>
                            <a:ext cx="59156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77000</wp14:pctWidth>
              </wp14:sizeRelH>
              <wp14:sizeRelV relativeFrom="page">
                <wp14:pctHeight>74600</wp14:pctHeight>
              </wp14:sizeRelV>
            </wp:anchor>
          </w:drawing>
        </mc:Choice>
        <mc:Fallback>
          <w:pict>
            <v:group w14:anchorId="6A197608" id="Group 12" o:spid="_x0000_s1026" alt="Top and bottom page borders – page 1" style="position:absolute;margin-left:0;margin-top:0;width:468pt;height:589.7pt;z-index:251665408;mso-width-percent:770;mso-height-percent:746;mso-top-percent:127;mso-position-horizontal:center;mso-position-horizontal-relative:page;mso-position-vertical-relative:page;mso-width-percent:770;mso-height-percent:746;mso-top-percent:127" coordsize="59455,74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">
              <v:group id="Group 7" o:spid="_x0000_s1027" style="position:absolute;width:59455;height:742" coordsize="59156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<v:line id="Straight Connector 3" o:spid="_x0000_s1028" style="position:absolute;visibility:visible;mso-wrap-style:square" from="0,762" to="59156,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" strokecolor="#525a13 [1605]" strokeweight="2pt"/>
                <v:line id="Straight Connector 4" o:spid="_x0000_s1029" style="position:absolute;visibility:visible;mso-wrap-style:square" from="0,381" to="59156,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" strokecolor="#a6b727 [3205]" strokeweight="5pt"/>
                <v:line id="Straight Connector 5" o:spid="_x0000_s1030" style="position:absolute;visibility:visible;mso-wrap-style:square" from="0,0" to="5915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" strokecolor="#d3e070 [1941]" strokeweight="2pt"/>
              </v:group>
              <v:group id="Group 8" o:spid="_x0000_s1031" style="position:absolute;top:74104;width:59455;height:743;flip:y" coordsize="59156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">
                <v:line id="Straight Connector 9" o:spid="_x0000_s1032" style="position:absolute;visibility:visible;mso-wrap-style:square" from="0,762" to="59156,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" strokecolor="#525a13 [1605]" strokeweight="2pt"/>
                <v:line id="Straight Connector 10" o:spid="_x0000_s1033" style="position:absolute;visibility:visible;mso-wrap-style:square" from="0,381" to="59156,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" strokecolor="#a6b727 [3205]" strokeweight="5pt"/>
                <v:line id="Straight Connector 11" o:spid="_x0000_s1034" style="position:absolute;visibility:visible;mso-wrap-style:square" from="0,0" to="5915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" strokecolor="#d3e070 [1941]" strokeweight="2pt"/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986A1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7ACD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7ADB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5034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6268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626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4E0B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6DA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8EB4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EA71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8B7EAE"/>
    <w:multiLevelType w:val="hybridMultilevel"/>
    <w:tmpl w:val="99C490C2"/>
    <w:lvl w:ilvl="0" w:tplc="5E7C100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18"/>
    <w:rsid w:val="00025E18"/>
    <w:rsid w:val="00046F37"/>
    <w:rsid w:val="000E7423"/>
    <w:rsid w:val="000F4321"/>
    <w:rsid w:val="00111C8E"/>
    <w:rsid w:val="00135616"/>
    <w:rsid w:val="00160773"/>
    <w:rsid w:val="001F2262"/>
    <w:rsid w:val="00284877"/>
    <w:rsid w:val="002D37BC"/>
    <w:rsid w:val="002E4ED3"/>
    <w:rsid w:val="002F17C9"/>
    <w:rsid w:val="00324C5F"/>
    <w:rsid w:val="00334F3E"/>
    <w:rsid w:val="00395155"/>
    <w:rsid w:val="003F097A"/>
    <w:rsid w:val="00490572"/>
    <w:rsid w:val="004C1E4D"/>
    <w:rsid w:val="004E28BA"/>
    <w:rsid w:val="004F2B02"/>
    <w:rsid w:val="004F2FD2"/>
    <w:rsid w:val="00623FDC"/>
    <w:rsid w:val="00672757"/>
    <w:rsid w:val="006F21FC"/>
    <w:rsid w:val="00715E1E"/>
    <w:rsid w:val="00721739"/>
    <w:rsid w:val="00792628"/>
    <w:rsid w:val="00801993"/>
    <w:rsid w:val="008907DC"/>
    <w:rsid w:val="00890A59"/>
    <w:rsid w:val="008E7FB4"/>
    <w:rsid w:val="00912A2D"/>
    <w:rsid w:val="00917A2B"/>
    <w:rsid w:val="0096361D"/>
    <w:rsid w:val="009C4C28"/>
    <w:rsid w:val="009C53F6"/>
    <w:rsid w:val="009F628E"/>
    <w:rsid w:val="00A23B13"/>
    <w:rsid w:val="00A7095B"/>
    <w:rsid w:val="00A7193C"/>
    <w:rsid w:val="00AE6722"/>
    <w:rsid w:val="00B24397"/>
    <w:rsid w:val="00BE2983"/>
    <w:rsid w:val="00C07F35"/>
    <w:rsid w:val="00C26138"/>
    <w:rsid w:val="00C32C4E"/>
    <w:rsid w:val="00C71A64"/>
    <w:rsid w:val="00CE207E"/>
    <w:rsid w:val="00D308FD"/>
    <w:rsid w:val="00D42B02"/>
    <w:rsid w:val="00D45874"/>
    <w:rsid w:val="00E05C13"/>
    <w:rsid w:val="00EC5CCF"/>
    <w:rsid w:val="00ED43CB"/>
    <w:rsid w:val="00ED750D"/>
    <w:rsid w:val="00FC600E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319D2"/>
  <w15:chartTrackingRefBased/>
  <w15:docId w15:val="{EF54BBAD-0EF7-D146-9F33-377FAF9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06785" w:themeColor="accent1" w:themeShade="BF"/>
        <w:kern w:val="21"/>
        <w:sz w:val="22"/>
        <w:szCs w:val="22"/>
        <w:lang w:val="en-US" w:eastAsia="ja-JP" w:bidi="ar-SA"/>
        <w14:ligatures w14:val="standard"/>
      </w:rPr>
    </w:rPrDefault>
    <w:pPrDefault>
      <w:pPr>
        <w:spacing w:before="6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55"/>
  </w:style>
  <w:style w:type="paragraph" w:styleId="Heading1">
    <w:name w:val="heading 1"/>
    <w:basedOn w:val="Normal"/>
    <w:uiPriority w:val="9"/>
    <w:qFormat/>
    <w:rsid w:val="00395155"/>
    <w:pPr>
      <w:keepNext/>
      <w:keepLines/>
      <w:spacing w:before="360" w:after="48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sz w:val="72"/>
      <w:szCs w:val="72"/>
      <w14:shadow w14:blurRad="63500" w14:dist="50800" w14:dir="2700000" w14:sx="0" w14:sy="0" w14:kx="0" w14:ky="0" w14:algn="none">
        <w14:srgbClr w14:val="000000">
          <w14:alpha w14:val="5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155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b/>
      <w:sz w:val="5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95155"/>
    <w:pPr>
      <w:keepNext/>
      <w:keepLines/>
      <w:spacing w:line="240" w:lineRule="auto"/>
      <w:contextualSpacing/>
      <w:outlineLvl w:val="2"/>
    </w:pPr>
    <w:rPr>
      <w:rFonts w:asciiTheme="majorHAnsi" w:eastAsiaTheme="majorEastAsia" w:hAnsiTheme="majorHAnsi" w:cstheme="majorBidi"/>
      <w:i/>
      <w:sz w:val="5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155"/>
    <w:pPr>
      <w:keepNext/>
      <w:keepLines/>
      <w:spacing w:before="160"/>
      <w:contextualSpacing/>
      <w:outlineLvl w:val="3"/>
    </w:pPr>
    <w:rPr>
      <w:rFonts w:asciiTheme="majorHAnsi" w:eastAsiaTheme="majorEastAsia" w:hAnsiTheme="majorHAnsi"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155"/>
    <w:pPr>
      <w:keepNext/>
      <w:keepLines/>
      <w:spacing w:before="160"/>
      <w:contextualSpacing/>
      <w:outlineLvl w:val="4"/>
    </w:pPr>
    <w:rPr>
      <w:rFonts w:asciiTheme="majorHAnsi" w:eastAsiaTheme="majorEastAsia" w:hAnsiTheme="majorHAnsi" w:cstheme="majorBidi"/>
      <w:i/>
      <w:iCs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155"/>
    <w:pPr>
      <w:keepNext/>
      <w:keepLines/>
      <w:spacing w:before="160"/>
      <w:contextualSpacing/>
      <w:outlineLvl w:val="5"/>
    </w:pPr>
    <w:rPr>
      <w:rFonts w:asciiTheme="majorHAnsi" w:eastAsiaTheme="majorEastAsia" w:hAnsiTheme="majorHAnsi" w:cstheme="majorBidi"/>
      <w:b/>
      <w:color w:val="525B13" w:themeColor="accent2" w:themeShade="80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155"/>
    <w:pPr>
      <w:keepNext/>
      <w:keepLines/>
      <w:contextualSpacing/>
      <w:outlineLvl w:val="6"/>
    </w:pPr>
    <w:rPr>
      <w:rFonts w:asciiTheme="majorHAnsi" w:eastAsiaTheme="majorEastAsia" w:hAnsiTheme="majorHAnsi" w:cstheme="majorBidi"/>
      <w:bCs/>
      <w:i/>
      <w:color w:val="525B13" w:themeColor="accent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155"/>
    <w:pPr>
      <w:keepNext/>
      <w:keepLines/>
      <w:contextualSpacing/>
      <w:outlineLvl w:val="7"/>
    </w:pPr>
    <w:rPr>
      <w:rFonts w:asciiTheme="majorHAnsi" w:eastAsiaTheme="majorEastAsia" w:hAnsiTheme="majorHAnsi" w:cstheme="majorBidi"/>
      <w:b/>
      <w:bCs/>
      <w:iCs/>
      <w:color w:val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155"/>
    <w:pPr>
      <w:keepNext/>
      <w:keepLines/>
      <w:contextualSpacing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aliases w:val="Sample questionnaires table"/>
    <w:basedOn w:val="TableNormal"/>
    <w:uiPriority w:val="46"/>
    <w:rPr>
      <w:kern w:val="22"/>
    </w:rPr>
    <w:tblPr>
      <w:tblStyleRowBandSize w:val="1"/>
      <w:tblStyleColBandSize w:val="1"/>
      <w:tblBorders>
        <w:insideH w:val="single" w:sz="4" w:space="0" w:color="418AB3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418AB3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95155"/>
    <w:rPr>
      <w:rFonts w:asciiTheme="majorHAnsi" w:eastAsiaTheme="majorEastAsia" w:hAnsiTheme="majorHAnsi" w:cstheme="majorBidi"/>
      <w:i/>
      <w:sz w:val="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155"/>
    <w:rPr>
      <w:rFonts w:asciiTheme="majorHAnsi" w:eastAsiaTheme="majorEastAsia" w:hAnsiTheme="majorHAnsi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155"/>
    <w:rPr>
      <w:rFonts w:asciiTheme="majorHAnsi" w:eastAsiaTheme="majorEastAsia" w:hAnsiTheme="majorHAnsi" w:cstheme="majorBidi"/>
      <w:i/>
      <w:iCs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155"/>
    <w:rPr>
      <w:rFonts w:asciiTheme="majorHAnsi" w:eastAsiaTheme="majorEastAsia" w:hAnsiTheme="majorHAnsi" w:cstheme="majorBidi"/>
      <w:b/>
      <w:color w:val="525B13" w:themeColor="accent2" w:themeShade="80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155"/>
    <w:rPr>
      <w:rFonts w:asciiTheme="majorHAnsi" w:eastAsiaTheme="majorEastAsia" w:hAnsiTheme="majorHAnsi" w:cstheme="majorBidi"/>
      <w:bCs/>
      <w:i/>
      <w:color w:val="525B13" w:themeColor="accent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155"/>
    <w:rPr>
      <w:rFonts w:asciiTheme="majorHAnsi" w:eastAsiaTheme="majorEastAsia" w:hAnsiTheme="majorHAnsi" w:cstheme="majorBidi"/>
      <w:b/>
      <w:bCs/>
      <w:iCs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155"/>
    <w:rPr>
      <w:rFonts w:asciiTheme="majorHAnsi" w:eastAsiaTheme="majorEastAsia" w:hAnsiTheme="majorHAnsi" w:cstheme="majorBidi"/>
      <w:i/>
      <w:iCs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A7095B"/>
    <w:pPr>
      <w:spacing w:before="180" w:after="0" w:line="240" w:lineRule="auto"/>
      <w:jc w:val="right"/>
    </w:pPr>
    <w:rPr>
      <w:noProof/>
      <w:sz w:val="40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7095B"/>
    <w:rPr>
      <w:noProof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A7095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95B"/>
  </w:style>
  <w:style w:type="character" w:styleId="PlaceholderText">
    <w:name w:val="Placeholder Text"/>
    <w:basedOn w:val="DefaultParagraphFont"/>
    <w:uiPriority w:val="99"/>
    <w:semiHidden/>
    <w:rsid w:val="00A7193C"/>
    <w:rPr>
      <w:color w:val="808080"/>
    </w:rPr>
  </w:style>
  <w:style w:type="table" w:styleId="TableGrid">
    <w:name w:val="Table Grid"/>
    <w:basedOn w:val="TableNormal"/>
    <w:uiPriority w:val="39"/>
    <w:rsid w:val="0080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urfulAccent2">
    <w:name w:val="List Table 7 Colorful Accent 2"/>
    <w:basedOn w:val="TableNormal"/>
    <w:uiPriority w:val="52"/>
    <w:rsid w:val="0080199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">
    <w:name w:val="List table"/>
    <w:basedOn w:val="TableNormal"/>
    <w:uiPriority w:val="99"/>
    <w:rsid w:val="004F2B02"/>
    <w:pPr>
      <w:spacing w:after="0" w:line="240" w:lineRule="auto"/>
    </w:pPr>
    <w:tblPr>
      <w:tblBorders>
        <w:insideV w:val="single" w:sz="4" w:space="0" w:color="7B881D" w:themeColor="accent2" w:themeShade="BF"/>
      </w:tblBorders>
      <w:tblCellMar>
        <w:left w:w="144" w:type="dxa"/>
        <w:right w:w="144" w:type="dxa"/>
      </w:tblCellMar>
    </w:tblPr>
    <w:tblStylePr w:type="firstCol">
      <w:pPr>
        <w:wordWrap/>
        <w:spacing w:beforeLines="0" w:before="20" w:beforeAutospacing="0" w:afterLines="0" w:after="120" w:afterAutospacing="0" w:line="240" w:lineRule="auto"/>
        <w:contextualSpacing w:val="0"/>
        <w:jc w:val="right"/>
      </w:pPr>
      <w:rPr>
        <w:b w:val="0"/>
        <w:i/>
        <w:color w:val="306785" w:themeColor="accent1" w:themeShade="BF"/>
        <w:sz w:val="26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5C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C1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5C13"/>
  </w:style>
  <w:style w:type="paragraph" w:styleId="BlockText">
    <w:name w:val="Block Text"/>
    <w:basedOn w:val="Normal"/>
    <w:uiPriority w:val="99"/>
    <w:semiHidden/>
    <w:unhideWhenUsed/>
    <w:rsid w:val="009C4C28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05C13"/>
  </w:style>
  <w:style w:type="character" w:customStyle="1" w:styleId="BodyTextChar">
    <w:name w:val="Body Text Char"/>
    <w:basedOn w:val="DefaultParagraphFont"/>
    <w:link w:val="BodyText"/>
    <w:uiPriority w:val="99"/>
    <w:semiHidden/>
    <w:rsid w:val="00E05C13"/>
  </w:style>
  <w:style w:type="paragraph" w:styleId="BodyText2">
    <w:name w:val="Body Text 2"/>
    <w:basedOn w:val="Normal"/>
    <w:link w:val="BodyText2Char"/>
    <w:uiPriority w:val="99"/>
    <w:semiHidden/>
    <w:unhideWhenUsed/>
    <w:rsid w:val="00E05C1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5C13"/>
  </w:style>
  <w:style w:type="paragraph" w:styleId="BodyText3">
    <w:name w:val="Body Text 3"/>
    <w:basedOn w:val="Normal"/>
    <w:link w:val="BodyText3Char"/>
    <w:uiPriority w:val="99"/>
    <w:semiHidden/>
    <w:unhideWhenUsed/>
    <w:rsid w:val="00E05C1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C1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05C1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5C1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5C1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5C1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05C1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5C1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5C1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5C1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5C1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5C13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2E4ED3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E05C1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5C13"/>
  </w:style>
  <w:style w:type="table" w:styleId="ColourfulGrid">
    <w:name w:val="Colorful Grid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05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C1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05C1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5C13"/>
  </w:style>
  <w:style w:type="character" w:customStyle="1" w:styleId="DateChar">
    <w:name w:val="Date Char"/>
    <w:basedOn w:val="DefaultParagraphFont"/>
    <w:link w:val="Date"/>
    <w:uiPriority w:val="99"/>
    <w:semiHidden/>
    <w:rsid w:val="00E05C13"/>
  </w:style>
  <w:style w:type="paragraph" w:styleId="DocumentMap">
    <w:name w:val="Document Map"/>
    <w:basedOn w:val="Normal"/>
    <w:link w:val="DocumentMapChar"/>
    <w:uiPriority w:val="99"/>
    <w:semiHidden/>
    <w:unhideWhenUsed/>
    <w:rsid w:val="00E05C13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5C13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E05C13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E05C13"/>
  </w:style>
  <w:style w:type="character" w:styleId="Emphasis">
    <w:name w:val="Emphasis"/>
    <w:basedOn w:val="DefaultParagraphFont"/>
    <w:uiPriority w:val="20"/>
    <w:semiHidden/>
    <w:unhideWhenUsed/>
    <w:rsid w:val="00E05C1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05C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5C1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5C1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5C1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5C13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05C1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5C1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C1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E05C1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E05C1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E05C13"/>
  </w:style>
  <w:style w:type="paragraph" w:styleId="HTMLAddress">
    <w:name w:val="HTML Address"/>
    <w:basedOn w:val="Normal"/>
    <w:link w:val="HTMLAddressChar"/>
    <w:uiPriority w:val="99"/>
    <w:semiHidden/>
    <w:unhideWhenUsed/>
    <w:rsid w:val="00E05C1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5C1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05C1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05C1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05C1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05C1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5C1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5C1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05C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05C1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05C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05C13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5C13"/>
    <w:pPr>
      <w:spacing w:before="0"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5C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2E4ED3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2E4ED3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E4ED3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rsid w:val="002E4ED3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05C13"/>
    <w:pPr>
      <w:spacing w:before="0"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05C13"/>
  </w:style>
  <w:style w:type="paragraph" w:styleId="List">
    <w:name w:val="List"/>
    <w:basedOn w:val="Normal"/>
    <w:uiPriority w:val="99"/>
    <w:semiHidden/>
    <w:unhideWhenUsed/>
    <w:rsid w:val="00E05C1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05C1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05C1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05C1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05C1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05C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05C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05C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05C1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5C1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05C1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5C1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5C1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5C1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5C1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05C1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05C1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05C1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05C1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05C1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rsid w:val="00E05C1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05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E05C13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E05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E05C13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E05C13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E05C13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E05C13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05C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5C1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05C1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05C13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05C1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05C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5C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E05C13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05C1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5C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05C1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5C13"/>
  </w:style>
  <w:style w:type="character" w:styleId="PageNumber">
    <w:name w:val="page number"/>
    <w:basedOn w:val="DefaultParagraphFont"/>
    <w:uiPriority w:val="99"/>
    <w:semiHidden/>
    <w:unhideWhenUsed/>
    <w:rsid w:val="00E05C13"/>
  </w:style>
  <w:style w:type="table" w:styleId="PlainTable1">
    <w:name w:val="Plain Table 1"/>
    <w:basedOn w:val="TableNormal"/>
    <w:uiPriority w:val="41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5C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5C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05C13"/>
    <w:pPr>
      <w:spacing w:before="0" w:after="0"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C13"/>
    <w:rPr>
      <w:rFonts w:ascii="Consolas" w:hAnsi="Consolas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2E4ED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E4ED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05C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5C13"/>
  </w:style>
  <w:style w:type="paragraph" w:styleId="Signature">
    <w:name w:val="Signature"/>
    <w:basedOn w:val="Normal"/>
    <w:link w:val="SignatureChar"/>
    <w:uiPriority w:val="99"/>
    <w:semiHidden/>
    <w:unhideWhenUsed/>
    <w:rsid w:val="00E05C1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5C13"/>
  </w:style>
  <w:style w:type="character" w:styleId="Strong">
    <w:name w:val="Strong"/>
    <w:basedOn w:val="DefaultParagraphFont"/>
    <w:uiPriority w:val="22"/>
    <w:semiHidden/>
    <w:unhideWhenUsed/>
    <w:rsid w:val="00E05C13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rsid w:val="00395155"/>
    <w:pPr>
      <w:numPr>
        <w:ilvl w:val="1"/>
      </w:numPr>
      <w:spacing w:after="160"/>
      <w:ind w:left="144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155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rsid w:val="00E05C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E05C1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05C1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05C1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05C1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05C1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E05C1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E05C1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E05C1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05C1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05C1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05C1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05C1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05C1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05C1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05C1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05C1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05C1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05C1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05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05C1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05C1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05C1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05C1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05C1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5C13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05C1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05C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05C1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05C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05C1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05C1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0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05C1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05C1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05C1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rsid w:val="006F21FC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F21FC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05C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5C1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05C1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05C13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05C13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5C13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5C13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5C13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5C13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5C13"/>
    <w:pPr>
      <w:spacing w:after="100"/>
      <w:ind w:left="168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95155"/>
    <w:rPr>
      <w:rFonts w:asciiTheme="majorHAnsi" w:eastAsiaTheme="majorEastAsia" w:hAnsiTheme="majorHAnsi" w:cstheme="majorBidi"/>
      <w:b/>
      <w:sz w:val="5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Library/Containers/com.microsoft.Word/Data/Library/Application%20Support/Microsoft/Office/16.0/DTS/Search/%7b223FD7B3-8E8B-3B48-90D2-08776A480F08%7dtf0346307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21A91C2F57FA4A9E5B3964ED16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D64C-A6A2-9A41-B7B2-8B3E6C15651D}"/>
      </w:docPartPr>
      <w:docPartBody>
        <w:p w:rsidR="00000000" w:rsidRDefault="00222CCF">
          <w:pPr>
            <w:pStyle w:val="3721A91C2F57FA4A9E5B3964ED168232"/>
          </w:pPr>
          <w:r w:rsidRPr="00C71A64">
            <w:rPr>
              <w:lang w:bidi="en-GB"/>
            </w:rPr>
            <w:t>Lesson plan</w:t>
          </w:r>
        </w:p>
      </w:docPartBody>
    </w:docPart>
    <w:docPart>
      <w:docPartPr>
        <w:name w:val="235C8E3B3F19B9499644616370A1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A2F9-313C-4C43-ADBD-AD0DA629EC8C}"/>
      </w:docPartPr>
      <w:docPartBody>
        <w:p w:rsidR="00000000" w:rsidRDefault="00222CCF">
          <w:pPr>
            <w:pStyle w:val="235C8E3B3F19B9499644616370A1E3E4"/>
          </w:pPr>
          <w:r w:rsidRPr="00C71A64">
            <w:rPr>
              <w:lang w:bidi="en-GB"/>
            </w:rPr>
            <w:t>Title</w:t>
          </w:r>
        </w:p>
      </w:docPartBody>
    </w:docPart>
    <w:docPart>
      <w:docPartPr>
        <w:name w:val="6FC53F12B47A5E42A7E2B88B62E86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B917-099D-2647-A869-2CAD575E98E4}"/>
      </w:docPartPr>
      <w:docPartBody>
        <w:p w:rsidR="00000000" w:rsidRDefault="00222CCF">
          <w:pPr>
            <w:pStyle w:val="6FC53F12B47A5E42A7E2B88B62E8661B"/>
          </w:pPr>
          <w:r w:rsidRPr="00C71A64">
            <w:rPr>
              <w:lang w:bidi="en-GB"/>
            </w:rPr>
            <w:t>Subject</w:t>
          </w:r>
        </w:p>
      </w:docPartBody>
    </w:docPart>
    <w:docPart>
      <w:docPartPr>
        <w:name w:val="AD8F4FEE3320E34596E9FF3661B0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93BB-871F-E049-9791-C82D844A61E4}"/>
      </w:docPartPr>
      <w:docPartBody>
        <w:p w:rsidR="00000000" w:rsidRDefault="00222CCF">
          <w:pPr>
            <w:pStyle w:val="AD8F4FEE3320E34596E9FF3661B0C249"/>
          </w:pPr>
          <w:r w:rsidRPr="00C71A64">
            <w:rPr>
              <w:lang w:bidi="en-GB"/>
            </w:rPr>
            <w:t>Author</w:t>
          </w:r>
        </w:p>
      </w:docPartBody>
    </w:docPart>
    <w:docPart>
      <w:docPartPr>
        <w:name w:val="95ABF56388B0634886BB2E40179AF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32BF-F49F-2B46-832A-A8C6F9E22D4B}"/>
      </w:docPartPr>
      <w:docPartBody>
        <w:p w:rsidR="00000000" w:rsidRDefault="00222CCF">
          <w:pPr>
            <w:pStyle w:val="95ABF56388B0634886BB2E40179AF72E"/>
          </w:pPr>
          <w:r w:rsidRPr="00C71A64">
            <w:rPr>
              <w:lang w:bidi="en-GB"/>
            </w:rPr>
            <w:t>Year group</w:t>
          </w:r>
        </w:p>
      </w:docPartBody>
    </w:docPart>
    <w:docPart>
      <w:docPartPr>
        <w:name w:val="F0D557981957F24A9DD5B4698F19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A20D-40F8-AD4B-825A-AE06E8192853}"/>
      </w:docPartPr>
      <w:docPartBody>
        <w:p w:rsidR="00000000" w:rsidRDefault="00222CCF">
          <w:pPr>
            <w:pStyle w:val="F0D557981957F24A9DD5B4698F19AFA9"/>
          </w:pPr>
          <w:r w:rsidRPr="00C71A64">
            <w:rPr>
              <w:lang w:bidi="en-GB"/>
            </w:rPr>
            <w:t>Time duration</w:t>
          </w:r>
        </w:p>
      </w:docPartBody>
    </w:docPart>
    <w:docPart>
      <w:docPartPr>
        <w:name w:val="05C91ECFB253C74D982457A28DFB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34446-1735-6049-B717-C6848ADE899B}"/>
      </w:docPartPr>
      <w:docPartBody>
        <w:p w:rsidR="00000000" w:rsidRDefault="00222CCF">
          <w:pPr>
            <w:pStyle w:val="05C91ECFB253C74D982457A28DFB811C"/>
          </w:pPr>
          <w:r w:rsidRPr="00C71A64">
            <w:rPr>
              <w:lang w:bidi="en-GB"/>
            </w:rPr>
            <w:t>Overview</w:t>
          </w:r>
        </w:p>
      </w:docPartBody>
    </w:docPart>
    <w:docPart>
      <w:docPartPr>
        <w:name w:val="BEB85B0DC979D94590717E88C71AD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7763-4EC8-D341-8D74-BF7CDEC3AC8D}"/>
      </w:docPartPr>
      <w:docPartBody>
        <w:p w:rsidR="00000000" w:rsidRDefault="00222CCF">
          <w:pPr>
            <w:pStyle w:val="BEB85B0DC979D94590717E88C71AD82B"/>
          </w:pPr>
          <w:r w:rsidRPr="00C71A64">
            <w:rPr>
              <w:lang w:bidi="en-GB"/>
            </w:rPr>
            <w:t>Objective</w:t>
          </w:r>
        </w:p>
      </w:docPartBody>
    </w:docPart>
    <w:docPart>
      <w:docPartPr>
        <w:name w:val="35C6EDFBF647E244B13B8B237F21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1F31-236D-8246-A4F3-63CF5C1E459E}"/>
      </w:docPartPr>
      <w:docPartBody>
        <w:p w:rsidR="00000000" w:rsidRDefault="00222CCF">
          <w:pPr>
            <w:pStyle w:val="35C6EDFBF647E244B13B8B237F21DA9D"/>
          </w:pPr>
          <w:r w:rsidRPr="00C71A64">
            <w:rPr>
              <w:lang w:bidi="en-GB"/>
            </w:rPr>
            <w:t>Materials</w:t>
          </w:r>
        </w:p>
      </w:docPartBody>
    </w:docPart>
    <w:docPart>
      <w:docPartPr>
        <w:name w:val="36DCFA3D38CB6D458403E1B8101E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6845-967E-D54E-97FD-A43872F50264}"/>
      </w:docPartPr>
      <w:docPartBody>
        <w:p w:rsidR="00000000" w:rsidRDefault="00222CCF">
          <w:pPr>
            <w:pStyle w:val="36DCFA3D38CB6D458403E1B8101EF202"/>
          </w:pPr>
          <w:r w:rsidRPr="00C71A64">
            <w:rPr>
              <w:lang w:bidi="en-GB"/>
            </w:rPr>
            <w:t>Activities and procedures</w:t>
          </w:r>
        </w:p>
      </w:docPartBody>
    </w:docPart>
    <w:docPart>
      <w:docPartPr>
        <w:name w:val="319DBDE55C46F645AF1D7904835E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93BB-3550-2E41-955C-A20F34D1B427}"/>
      </w:docPartPr>
      <w:docPartBody>
        <w:p w:rsidR="00000000" w:rsidRDefault="00222CCF">
          <w:pPr>
            <w:pStyle w:val="319DBDE55C46F645AF1D7904835E5AC7"/>
          </w:pPr>
          <w:r w:rsidRPr="00C71A64">
            <w:rPr>
              <w:lang w:bidi="en-GB"/>
            </w:rPr>
            <w:t>Enter activities and procedures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21A91C2F57FA4A9E5B3964ED168232">
    <w:name w:val="3721A91C2F57FA4A9E5B3964ED168232"/>
  </w:style>
  <w:style w:type="paragraph" w:customStyle="1" w:styleId="235C8E3B3F19B9499644616370A1E3E4">
    <w:name w:val="235C8E3B3F19B9499644616370A1E3E4"/>
  </w:style>
  <w:style w:type="paragraph" w:customStyle="1" w:styleId="B408942EDB9FC54188448F9EFC98A38A">
    <w:name w:val="B408942EDB9FC54188448F9EFC98A38A"/>
  </w:style>
  <w:style w:type="paragraph" w:customStyle="1" w:styleId="6FC53F12B47A5E42A7E2B88B62E8661B">
    <w:name w:val="6FC53F12B47A5E42A7E2B88B62E8661B"/>
  </w:style>
  <w:style w:type="paragraph" w:customStyle="1" w:styleId="E53C4AF07865CC4C879FA605795AC33B">
    <w:name w:val="E53C4AF07865CC4C879FA605795AC33B"/>
  </w:style>
  <w:style w:type="paragraph" w:customStyle="1" w:styleId="AD8F4FEE3320E34596E9FF3661B0C249">
    <w:name w:val="AD8F4FEE3320E34596E9FF3661B0C249"/>
  </w:style>
  <w:style w:type="paragraph" w:customStyle="1" w:styleId="16D9E72CA1E5A8448F0E9DB44E22104D">
    <w:name w:val="16D9E72CA1E5A8448F0E9DB44E22104D"/>
  </w:style>
  <w:style w:type="paragraph" w:customStyle="1" w:styleId="95ABF56388B0634886BB2E40179AF72E">
    <w:name w:val="95ABF56388B0634886BB2E40179AF72E"/>
  </w:style>
  <w:style w:type="paragraph" w:customStyle="1" w:styleId="2482EA8C272D274B992A236CB2BD148C">
    <w:name w:val="2482EA8C272D274B992A236CB2BD148C"/>
  </w:style>
  <w:style w:type="paragraph" w:customStyle="1" w:styleId="F0D557981957F24A9DD5B4698F19AFA9">
    <w:name w:val="F0D557981957F24A9DD5B4698F19AFA9"/>
  </w:style>
  <w:style w:type="paragraph" w:customStyle="1" w:styleId="42E2A33348AA4343B48BA6D288517297">
    <w:name w:val="42E2A33348AA4343B48BA6D288517297"/>
  </w:style>
  <w:style w:type="paragraph" w:customStyle="1" w:styleId="05C91ECFB253C74D982457A28DFB811C">
    <w:name w:val="05C91ECFB253C74D982457A28DFB811C"/>
  </w:style>
  <w:style w:type="paragraph" w:customStyle="1" w:styleId="CAE2DA723255B94C9794BB516204DF77">
    <w:name w:val="CAE2DA723255B94C9794BB516204DF77"/>
  </w:style>
  <w:style w:type="paragraph" w:customStyle="1" w:styleId="BEB85B0DC979D94590717E88C71AD82B">
    <w:name w:val="BEB85B0DC979D94590717E88C71AD82B"/>
  </w:style>
  <w:style w:type="paragraph" w:customStyle="1" w:styleId="4CF9FEC55BBA3C4EAD5B6307584A0C92">
    <w:name w:val="4CF9FEC55BBA3C4EAD5B6307584A0C92"/>
  </w:style>
  <w:style w:type="paragraph" w:customStyle="1" w:styleId="35C6EDFBF647E244B13B8B237F21DA9D">
    <w:name w:val="35C6EDFBF647E244B13B8B237F21DA9D"/>
  </w:style>
  <w:style w:type="paragraph" w:customStyle="1" w:styleId="8B46FE1EEA83F248AAA7D87A5263DFBE">
    <w:name w:val="8B46FE1EEA83F248AAA7D87A5263DFBE"/>
  </w:style>
  <w:style w:type="paragraph" w:customStyle="1" w:styleId="36DCFA3D38CB6D458403E1B8101EF202">
    <w:name w:val="36DCFA3D38CB6D458403E1B8101EF202"/>
  </w:style>
  <w:style w:type="paragraph" w:customStyle="1" w:styleId="319DBDE55C46F645AF1D7904835E5AC7">
    <w:name w:val="319DBDE55C46F645AF1D7904835E5AC7"/>
  </w:style>
  <w:style w:type="paragraph" w:customStyle="1" w:styleId="8AAC92C74751C546B8BA267FFE27FA79">
    <w:name w:val="8AAC92C74751C546B8BA267FFE27FA79"/>
  </w:style>
  <w:style w:type="paragraph" w:customStyle="1" w:styleId="C967A6B847380D4599DE546F5AF3EA7E">
    <w:name w:val="C967A6B847380D4599DE546F5AF3EA7E"/>
  </w:style>
  <w:style w:type="paragraph" w:customStyle="1" w:styleId="03984CA1152C344CBB8B4FDBE6A84788">
    <w:name w:val="03984CA1152C344CBB8B4FDBE6A84788"/>
  </w:style>
  <w:style w:type="paragraph" w:customStyle="1" w:styleId="D41CD911E1893B41881070815BDF2C71">
    <w:name w:val="D41CD911E1893B41881070815BDF2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rganic HD--Bamboo---prFraming 6h">
      <a:majorFont>
        <a:latin typeface="Garamond" panose="02020404030301010803"/>
        <a:ea typeface=""/>
        <a:cs typeface=""/>
      </a:majorFont>
      <a:minorFont>
        <a:latin typeface="Garamond" panose="02020404030301010803"/>
        <a:ea typeface=""/>
        <a:cs typeface=""/>
      </a:minorFont>
    </a:fontScheme>
    <a:fmtScheme name="Organic HD--Bamboo---prFraming 6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Teacher's lesson plan.dotx</Template>
  <TotalTime>31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Asante, Beth</cp:lastModifiedBy>
  <cp:revision>1</cp:revision>
  <dcterms:created xsi:type="dcterms:W3CDTF">2020-10-24T18:28:00Z</dcterms:created>
  <dcterms:modified xsi:type="dcterms:W3CDTF">2020-10-24T19:31:00Z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