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2" o:title="background" type="frame"/>
    </v:background>
  </w:background>
  <w:body>
    <w:tbl>
      <w:tblPr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920"/>
        <w:gridCol w:w="2880"/>
      </w:tblGrid>
      <w:tr w:rsidR="00F64AD7" w:rsidRPr="00F64AD7" w14:paraId="58BC1114" w14:textId="77777777">
        <w:tc>
          <w:tcPr>
            <w:tcW w:w="7920" w:type="dxa"/>
          </w:tcPr>
          <w:p w14:paraId="53299E6E" w14:textId="1E81ABB6" w:rsidR="00B33139" w:rsidRPr="00F64AD7" w:rsidRDefault="00F64AD7">
            <w:pPr>
              <w:pStyle w:val="Header"/>
              <w:rPr>
                <w:rFonts w:ascii="Outfit Light" w:hAnsi="Outfit Light"/>
                <w:color w:val="003C3C"/>
              </w:rPr>
            </w:pPr>
            <w:r w:rsidRPr="00F64AD7">
              <w:rPr>
                <w:rFonts w:ascii="Outfit Light" w:hAnsi="Outfit Light"/>
                <w:noProof/>
                <w:color w:val="003C3C"/>
              </w:rPr>
              <w:drawing>
                <wp:inline distT="0" distB="0" distL="0" distR="0" wp14:anchorId="6FA515BE" wp14:editId="0291B939">
                  <wp:extent cx="1775460" cy="698984"/>
                  <wp:effectExtent l="0" t="0" r="0" b="6350"/>
                  <wp:docPr id="1847182968" name="Picture 1" descr="A logo for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182968" name="Picture 1" descr="A logo for a university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556" cy="70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FC0AB" w14:textId="77777777" w:rsidR="00B33139" w:rsidRPr="00F64AD7" w:rsidRDefault="00B33139">
            <w:pPr>
              <w:pStyle w:val="Header"/>
              <w:ind w:left="-108"/>
              <w:rPr>
                <w:rFonts w:ascii="Outfit Light" w:hAnsi="Outfit Light"/>
                <w:color w:val="003C3C"/>
              </w:rPr>
            </w:pPr>
          </w:p>
          <w:p w14:paraId="377F50BD" w14:textId="77777777" w:rsidR="00B33139" w:rsidRPr="00F64AD7" w:rsidRDefault="00B33139">
            <w:pPr>
              <w:pStyle w:val="Header"/>
              <w:ind w:left="-108"/>
              <w:rPr>
                <w:rFonts w:ascii="Outfit Light" w:hAnsi="Outfit Light"/>
                <w:color w:val="003C3C"/>
              </w:rPr>
            </w:pPr>
          </w:p>
          <w:p w14:paraId="2A493CCD" w14:textId="77777777" w:rsidR="00B33139" w:rsidRPr="00F64AD7" w:rsidRDefault="00B33139">
            <w:pPr>
              <w:pStyle w:val="Header"/>
              <w:ind w:left="-108"/>
              <w:rPr>
                <w:rFonts w:ascii="Outfit Light" w:hAnsi="Outfit Light"/>
                <w:color w:val="003C3C"/>
              </w:rPr>
            </w:pPr>
          </w:p>
          <w:p w14:paraId="56AE4BA7" w14:textId="77777777" w:rsidR="00B33139" w:rsidRPr="00F64AD7" w:rsidRDefault="00B33139" w:rsidP="00952544">
            <w:pPr>
              <w:pStyle w:val="Header"/>
              <w:rPr>
                <w:rFonts w:ascii="Outfit Light" w:hAnsi="Outfit Light"/>
                <w:color w:val="003C3C"/>
              </w:rPr>
            </w:pPr>
          </w:p>
        </w:tc>
        <w:tc>
          <w:tcPr>
            <w:tcW w:w="2880" w:type="dxa"/>
          </w:tcPr>
          <w:p w14:paraId="779934EF" w14:textId="77777777" w:rsidR="00E15B44" w:rsidRPr="00F64AD7" w:rsidRDefault="005D67D5" w:rsidP="00E15B44">
            <w:pPr>
              <w:pStyle w:val="Header"/>
              <w:rPr>
                <w:rFonts w:ascii="Outfit Light" w:hAnsi="Outfit Light" w:cs="Arial"/>
                <w:color w:val="003C3C"/>
                <w:sz w:val="18"/>
                <w:highlight w:val="yellow"/>
              </w:rPr>
            </w:pPr>
            <w:r w:rsidRPr="00F64AD7">
              <w:rPr>
                <w:rFonts w:ascii="Outfit Light" w:hAnsi="Outfit Light" w:cs="Arial"/>
                <w:color w:val="003C3C"/>
                <w:sz w:val="18"/>
                <w:highlight w:val="yellow"/>
              </w:rPr>
              <w:t>DEPARTMENT</w:t>
            </w:r>
          </w:p>
          <w:p w14:paraId="4B90AAE9" w14:textId="77777777" w:rsidR="00E15B44" w:rsidRPr="00F64AD7" w:rsidRDefault="00E15B44" w:rsidP="00E15B44">
            <w:pPr>
              <w:pStyle w:val="Header"/>
              <w:ind w:right="-108"/>
              <w:rPr>
                <w:rFonts w:ascii="Outfit Light" w:hAnsi="Outfit Light" w:cs="Arial"/>
                <w:color w:val="003C3C"/>
                <w:sz w:val="20"/>
                <w:highlight w:val="yellow"/>
              </w:rPr>
            </w:pPr>
          </w:p>
          <w:p w14:paraId="07F990AD" w14:textId="77777777" w:rsidR="00E15B44" w:rsidRPr="00F64AD7" w:rsidRDefault="005D67D5" w:rsidP="00E15B44">
            <w:pPr>
              <w:pStyle w:val="Header"/>
              <w:ind w:right="-108"/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</w:pPr>
            <w:r w:rsidRPr="00F64AD7">
              <w:rPr>
                <w:rFonts w:ascii="Outfit Light" w:hAnsi="Outfit Light" w:cs="Arial"/>
                <w:color w:val="003C3C"/>
                <w:sz w:val="16"/>
                <w:highlight w:val="yellow"/>
              </w:rPr>
              <w:t>ADDRESS</w:t>
            </w:r>
          </w:p>
          <w:p w14:paraId="0C300322" w14:textId="77777777" w:rsidR="00E15B44" w:rsidRPr="00F64AD7" w:rsidRDefault="00E15B44" w:rsidP="00E15B44">
            <w:pPr>
              <w:pStyle w:val="Header"/>
              <w:ind w:right="-108"/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</w:pPr>
          </w:p>
          <w:p w14:paraId="28F4F15D" w14:textId="77777777" w:rsidR="00E15B44" w:rsidRPr="00F64AD7" w:rsidRDefault="00E15B44" w:rsidP="00E15B44">
            <w:pPr>
              <w:pStyle w:val="Header"/>
              <w:tabs>
                <w:tab w:val="left" w:pos="252"/>
              </w:tabs>
              <w:ind w:right="-108"/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</w:pPr>
            <w:proofErr w:type="gramStart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t</w:t>
            </w:r>
            <w:proofErr w:type="gramEnd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ab/>
              <w:t>+44 (</w:t>
            </w:r>
            <w:proofErr w:type="gramStart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0)</w:t>
            </w:r>
            <w:r w:rsidR="005D67D5"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PHONE</w:t>
            </w:r>
            <w:proofErr w:type="gramEnd"/>
          </w:p>
          <w:p w14:paraId="57DC5799" w14:textId="77777777" w:rsidR="00E15B44" w:rsidRPr="00F64AD7" w:rsidRDefault="00E15B44" w:rsidP="00E15B44">
            <w:pPr>
              <w:pStyle w:val="Header"/>
              <w:tabs>
                <w:tab w:val="left" w:pos="252"/>
              </w:tabs>
              <w:ind w:right="-108"/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</w:pPr>
            <w:proofErr w:type="gramStart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e</w:t>
            </w:r>
            <w:proofErr w:type="gramEnd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ab/>
            </w:r>
            <w:proofErr w:type="gramStart"/>
            <w:r w:rsidR="005D67D5"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EMAIL</w:t>
            </w:r>
            <w:proofErr w:type="gramEnd"/>
          </w:p>
          <w:p w14:paraId="3B19681E" w14:textId="77777777" w:rsidR="00B33139" w:rsidRPr="00F64AD7" w:rsidRDefault="00E15B44" w:rsidP="00E15B44">
            <w:pPr>
              <w:pStyle w:val="Header"/>
              <w:tabs>
                <w:tab w:val="left" w:pos="252"/>
              </w:tabs>
              <w:ind w:left="792" w:right="-108" w:hanging="792"/>
              <w:rPr>
                <w:rFonts w:ascii="Outfit Light" w:hAnsi="Outfit Light" w:cs="Arial"/>
                <w:color w:val="003C3C"/>
                <w:sz w:val="14"/>
                <w:lang w:val="fr-FR"/>
              </w:rPr>
            </w:pPr>
            <w:proofErr w:type="gramStart"/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w</w:t>
            </w:r>
            <w:proofErr w:type="gramEnd"/>
            <w:r w:rsidRPr="00F64AD7">
              <w:rPr>
                <w:rFonts w:ascii="Outfit Light" w:hAnsi="Outfit Light" w:cs="Arial"/>
                <w:color w:val="003C3C"/>
                <w:spacing w:val="22"/>
                <w:sz w:val="14"/>
                <w:highlight w:val="yellow"/>
                <w:lang w:val="fr-FR"/>
              </w:rPr>
              <w:tab/>
            </w:r>
            <w:r w:rsidRPr="00F64AD7">
              <w:rPr>
                <w:rFonts w:ascii="Outfit Light" w:hAnsi="Outfit Light" w:cs="Arial"/>
                <w:color w:val="003C3C"/>
                <w:sz w:val="14"/>
                <w:highlight w:val="yellow"/>
                <w:lang w:val="fr-FR"/>
              </w:rPr>
              <w:t>www.exeter.ac.uk</w:t>
            </w:r>
          </w:p>
        </w:tc>
      </w:tr>
    </w:tbl>
    <w:p w14:paraId="41E7FF5C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 xml:space="preserve">Name </w:t>
      </w:r>
    </w:p>
    <w:p w14:paraId="7C3C571E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Job title</w:t>
      </w:r>
    </w:p>
    <w:p w14:paraId="31E70CEA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Address 1</w:t>
      </w:r>
    </w:p>
    <w:p w14:paraId="07E73FF5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Address 2</w:t>
      </w:r>
    </w:p>
    <w:p w14:paraId="4D8D5067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 xml:space="preserve">Town </w:t>
      </w:r>
    </w:p>
    <w:p w14:paraId="41525450" w14:textId="77777777" w:rsidR="00952544" w:rsidRPr="00F64AD7" w:rsidRDefault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Country</w:t>
      </w:r>
    </w:p>
    <w:p w14:paraId="0E795330" w14:textId="77777777" w:rsidR="00B33139" w:rsidRPr="00F64AD7" w:rsidRDefault="00952544" w:rsidP="00952544">
      <w:pPr>
        <w:spacing w:line="240" w:lineRule="atLeast"/>
        <w:ind w:right="-128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Post / ZIP code</w:t>
      </w:r>
    </w:p>
    <w:p w14:paraId="5F790EE9" w14:textId="77777777" w:rsidR="00B33139" w:rsidRPr="00F64AD7" w:rsidRDefault="00B33139">
      <w:pPr>
        <w:tabs>
          <w:tab w:val="left" w:pos="720"/>
        </w:tabs>
        <w:spacing w:line="240" w:lineRule="atLeast"/>
        <w:ind w:right="-720"/>
        <w:rPr>
          <w:rFonts w:ascii="Outfit Light" w:hAnsi="Outfit Light"/>
          <w:color w:val="003C3C"/>
          <w:sz w:val="20"/>
        </w:rPr>
      </w:pPr>
    </w:p>
    <w:p w14:paraId="423DDC82" w14:textId="77777777" w:rsidR="00B33139" w:rsidRPr="00F64AD7" w:rsidRDefault="00B33139">
      <w:pPr>
        <w:tabs>
          <w:tab w:val="left" w:pos="720"/>
        </w:tabs>
        <w:spacing w:line="240" w:lineRule="atLeast"/>
        <w:ind w:right="-720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fldChar w:fldCharType="begin"/>
      </w:r>
      <w:r w:rsidRPr="00F64AD7">
        <w:rPr>
          <w:rFonts w:ascii="Outfit Light" w:hAnsi="Outfit Light"/>
          <w:color w:val="003C3C"/>
          <w:sz w:val="20"/>
        </w:rPr>
        <w:instrText xml:space="preserve"> TIME \@ "dd MMMM yyyy" </w:instrText>
      </w:r>
      <w:r w:rsidRPr="00F64AD7">
        <w:rPr>
          <w:rFonts w:ascii="Outfit Light" w:hAnsi="Outfit Light"/>
          <w:color w:val="003C3C"/>
          <w:sz w:val="20"/>
        </w:rPr>
        <w:fldChar w:fldCharType="separate"/>
      </w:r>
      <w:r w:rsidR="00AF7151" w:rsidRPr="00F64AD7">
        <w:rPr>
          <w:rFonts w:ascii="Outfit Light" w:hAnsi="Outfit Light"/>
          <w:noProof/>
          <w:color w:val="003C3C"/>
          <w:sz w:val="20"/>
        </w:rPr>
        <w:t>07 October 2025</w:t>
      </w:r>
      <w:r w:rsidRPr="00F64AD7">
        <w:rPr>
          <w:rFonts w:ascii="Outfit Light" w:hAnsi="Outfit Light"/>
          <w:color w:val="003C3C"/>
          <w:sz w:val="20"/>
        </w:rPr>
        <w:fldChar w:fldCharType="end"/>
      </w:r>
    </w:p>
    <w:p w14:paraId="5A41353A" w14:textId="77777777" w:rsidR="00B33139" w:rsidRPr="00F64AD7" w:rsidRDefault="00B33139">
      <w:pPr>
        <w:rPr>
          <w:rFonts w:ascii="Outfit Light" w:hAnsi="Outfit Light"/>
          <w:color w:val="003C3C"/>
          <w:sz w:val="20"/>
        </w:rPr>
      </w:pPr>
    </w:p>
    <w:p w14:paraId="12A3CF49" w14:textId="77777777" w:rsidR="00B33139" w:rsidRPr="00F64AD7" w:rsidRDefault="00B33139">
      <w:pPr>
        <w:tabs>
          <w:tab w:val="left" w:pos="5730"/>
        </w:tabs>
        <w:spacing w:line="260" w:lineRule="exact"/>
        <w:jc w:val="both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 xml:space="preserve">Ref: </w:t>
      </w:r>
      <w:r w:rsidR="00EF668F" w:rsidRPr="00F64AD7">
        <w:rPr>
          <w:rFonts w:ascii="Outfit Light" w:hAnsi="Outfit Light"/>
          <w:b/>
          <w:color w:val="003C3C"/>
          <w:sz w:val="20"/>
          <w:highlight w:val="yellow"/>
        </w:rPr>
        <w:t>EVENT TITLE</w:t>
      </w:r>
      <w:r w:rsidRPr="00F64AD7">
        <w:rPr>
          <w:rFonts w:ascii="Outfit Light" w:hAnsi="Outfit Light"/>
          <w:color w:val="003C3C"/>
          <w:sz w:val="20"/>
        </w:rPr>
        <w:tab/>
      </w:r>
    </w:p>
    <w:p w14:paraId="3153D57F" w14:textId="77777777" w:rsidR="00B33139" w:rsidRPr="00F64AD7" w:rsidRDefault="00B33139">
      <w:pPr>
        <w:spacing w:line="260" w:lineRule="exact"/>
        <w:jc w:val="both"/>
        <w:rPr>
          <w:rFonts w:ascii="Outfit Light" w:hAnsi="Outfit Light"/>
          <w:color w:val="003C3C"/>
          <w:sz w:val="20"/>
        </w:rPr>
      </w:pPr>
    </w:p>
    <w:p w14:paraId="783248E4" w14:textId="77777777" w:rsidR="00B33139" w:rsidRPr="00F64AD7" w:rsidRDefault="00DF7EC9">
      <w:pPr>
        <w:spacing w:line="260" w:lineRule="exact"/>
        <w:jc w:val="both"/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To whom it may concern,</w:t>
      </w:r>
    </w:p>
    <w:p w14:paraId="3C235847" w14:textId="77777777" w:rsidR="00B33139" w:rsidRPr="00F64AD7" w:rsidRDefault="00B33139">
      <w:pPr>
        <w:spacing w:line="260" w:lineRule="exact"/>
        <w:jc w:val="both"/>
        <w:rPr>
          <w:rFonts w:ascii="Outfit Light" w:hAnsi="Outfit Light"/>
          <w:color w:val="003C3C"/>
          <w:sz w:val="20"/>
        </w:rPr>
      </w:pPr>
    </w:p>
    <w:p w14:paraId="32FE629A" w14:textId="77777777" w:rsidR="00DF7EC9" w:rsidRPr="00F64AD7" w:rsidRDefault="009525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 xml:space="preserve">On behalf of the University of Exeter I am pleased </w:t>
      </w:r>
      <w:r w:rsidR="00DF7EC9" w:rsidRPr="00F64AD7">
        <w:rPr>
          <w:rFonts w:ascii="Outfit Light" w:hAnsi="Outfit Light" w:cs="Arial"/>
          <w:color w:val="003C3C"/>
          <w:sz w:val="20"/>
        </w:rPr>
        <w:t xml:space="preserve">to confirm </w:t>
      </w:r>
      <w:r w:rsidRPr="00F64AD7">
        <w:rPr>
          <w:rFonts w:ascii="Outfit Light" w:hAnsi="Outfit Light" w:cs="Arial"/>
          <w:color w:val="003C3C"/>
          <w:sz w:val="20"/>
        </w:rPr>
        <w:t xml:space="preserve">we invite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ATTENDEE NAME</w:t>
      </w:r>
      <w:r w:rsidR="00EF668F" w:rsidRPr="00F64AD7">
        <w:rPr>
          <w:rFonts w:ascii="Outfit Light" w:hAnsi="Outfit Light" w:cs="Arial"/>
          <w:color w:val="003C3C"/>
          <w:sz w:val="20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to attend </w:t>
      </w:r>
      <w:r w:rsidR="00E043C9" w:rsidRPr="00F64AD7">
        <w:rPr>
          <w:rFonts w:ascii="Outfit Light" w:hAnsi="Outfit Light" w:cs="Arial"/>
          <w:color w:val="003C3C"/>
          <w:sz w:val="20"/>
        </w:rPr>
        <w:t xml:space="preserve">the </w:t>
      </w:r>
      <w:r w:rsidR="00EF668F" w:rsidRPr="00F64AD7">
        <w:rPr>
          <w:rFonts w:ascii="Outfit Light" w:hAnsi="Outfit Light" w:cs="Arial"/>
          <w:b/>
          <w:color w:val="003C3C"/>
          <w:sz w:val="20"/>
          <w:highlight w:val="yellow"/>
        </w:rPr>
        <w:t>EVENT TITLE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on </w:t>
      </w:r>
      <w:r w:rsidR="00EF668F" w:rsidRPr="00F64AD7">
        <w:rPr>
          <w:rFonts w:ascii="Outfit Light" w:hAnsi="Outfit Light" w:cs="Arial"/>
          <w:b/>
          <w:color w:val="003C3C"/>
          <w:sz w:val="20"/>
          <w:highlight w:val="yellow"/>
        </w:rPr>
        <w:t>DATE</w:t>
      </w:r>
      <w:r w:rsidRPr="00F64AD7">
        <w:rPr>
          <w:rFonts w:ascii="Outfit Light" w:hAnsi="Outfit Light" w:cs="Arial"/>
          <w:color w:val="003C3C"/>
          <w:sz w:val="20"/>
        </w:rPr>
        <w:t xml:space="preserve"> </w:t>
      </w:r>
      <w:r w:rsidR="00DF7EC9" w:rsidRPr="00F64AD7">
        <w:rPr>
          <w:rFonts w:ascii="Outfit Light" w:hAnsi="Outfit Light" w:cs="Arial"/>
          <w:color w:val="003C3C"/>
          <w:sz w:val="20"/>
        </w:rPr>
        <w:t xml:space="preserve">(further details on the conference are available </w:t>
      </w:r>
      <w:hyperlink r:id="rId8" w:history="1">
        <w:r w:rsidR="00E043C9" w:rsidRPr="00F64AD7">
          <w:rPr>
            <w:rStyle w:val="Hyperlink"/>
            <w:rFonts w:ascii="Outfit Light" w:hAnsi="Outfit Light" w:cs="Arial"/>
            <w:color w:val="003C3C"/>
            <w:sz w:val="20"/>
            <w:highlight w:val="yellow"/>
          </w:rPr>
          <w:t>online</w:t>
        </w:r>
      </w:hyperlink>
      <w:r w:rsidRPr="00F64AD7">
        <w:rPr>
          <w:rFonts w:ascii="Outfit Light" w:hAnsi="Outfit Light" w:cs="Arial"/>
          <w:color w:val="003C3C"/>
          <w:sz w:val="20"/>
        </w:rPr>
        <w:t>).</w:t>
      </w:r>
    </w:p>
    <w:p w14:paraId="64197A5F" w14:textId="77777777" w:rsidR="00DF7EC9" w:rsidRPr="00F64AD7" w:rsidRDefault="00DF7EC9">
      <w:pPr>
        <w:rPr>
          <w:rFonts w:ascii="Outfit Light" w:hAnsi="Outfit Light" w:cs="Arial"/>
          <w:color w:val="003C3C"/>
          <w:sz w:val="20"/>
        </w:rPr>
      </w:pPr>
    </w:p>
    <w:p w14:paraId="407872D7" w14:textId="77777777" w:rsidR="00B33139" w:rsidRPr="00F64AD7" w:rsidRDefault="00EF668F">
      <w:pPr>
        <w:rPr>
          <w:rFonts w:ascii="Outfit Light" w:hAnsi="Outfit Light" w:cs="Arial"/>
          <w:b/>
          <w:color w:val="003C3C"/>
          <w:sz w:val="20"/>
        </w:rPr>
      </w:pP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INSERT PURPOSE OF EVENT HERE.</w:t>
      </w:r>
    </w:p>
    <w:p w14:paraId="67DA8442" w14:textId="77777777" w:rsidR="00DF7EC9" w:rsidRPr="00F64AD7" w:rsidRDefault="00DF7EC9">
      <w:pPr>
        <w:rPr>
          <w:rFonts w:ascii="Outfit Light" w:hAnsi="Outfit Light" w:cs="Arial"/>
          <w:color w:val="003C3C"/>
          <w:sz w:val="20"/>
        </w:rPr>
      </w:pPr>
    </w:p>
    <w:p w14:paraId="4510D63B" w14:textId="77777777" w:rsidR="00952544" w:rsidRPr="00F64AD7" w:rsidRDefault="00952544">
      <w:pPr>
        <w:rPr>
          <w:rFonts w:ascii="Outfit Light" w:hAnsi="Outfit Light" w:cs="Arial"/>
          <w:b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 xml:space="preserve">We look forward to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ATTENDEE’s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contribution as a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[attendee / delegate / speaker / session host]</w:t>
      </w:r>
      <w:r w:rsidRPr="00F64AD7">
        <w:rPr>
          <w:rFonts w:ascii="Outfit Light" w:hAnsi="Outfit Light" w:cs="Arial"/>
          <w:color w:val="003C3C"/>
          <w:sz w:val="20"/>
        </w:rPr>
        <w:t xml:space="preserve">, given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RELEVANT EXPERIENCE</w:t>
      </w:r>
      <w:r w:rsidRPr="00F64AD7">
        <w:rPr>
          <w:rFonts w:ascii="Outfit Light" w:hAnsi="Outfit Light" w:cs="Arial"/>
          <w:b/>
          <w:color w:val="003C3C"/>
          <w:sz w:val="20"/>
        </w:rPr>
        <w:t>.</w:t>
      </w:r>
    </w:p>
    <w:p w14:paraId="31F771BF" w14:textId="77777777" w:rsidR="00952544" w:rsidRPr="00F64AD7" w:rsidRDefault="00952544">
      <w:pPr>
        <w:rPr>
          <w:rFonts w:ascii="Outfit Light" w:hAnsi="Outfit Light" w:cs="Arial"/>
          <w:color w:val="003C3C"/>
          <w:sz w:val="20"/>
        </w:rPr>
      </w:pPr>
    </w:p>
    <w:p w14:paraId="7CD37DD5" w14:textId="77777777" w:rsidR="00DF7EC9" w:rsidRPr="00F64AD7" w:rsidRDefault="009525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 xml:space="preserve">On their visit,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ATTENDEE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will arrive in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COUNTRY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no earlier than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DATE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and will depart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COUNTRY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no later than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DATE</w:t>
      </w:r>
      <w:r w:rsidRPr="00F64AD7">
        <w:rPr>
          <w:rFonts w:ascii="Outfit Light" w:hAnsi="Outfit Light" w:cs="Arial"/>
          <w:color w:val="003C3C"/>
          <w:sz w:val="20"/>
        </w:rPr>
        <w:t xml:space="preserve">.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ATTENDEE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is a citizen of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COUNTRY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with passport number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PASSPORT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NUMBER</w:t>
      </w:r>
      <w:r w:rsidRPr="00F64AD7">
        <w:rPr>
          <w:rFonts w:ascii="Outfit Light" w:hAnsi="Outfit Light" w:cs="Arial"/>
          <w:color w:val="003C3C"/>
          <w:sz w:val="20"/>
        </w:rPr>
        <w:t xml:space="preserve">, expiration date of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EXPIRATION</w:t>
      </w:r>
      <w:r w:rsidRPr="00F64AD7">
        <w:rPr>
          <w:rFonts w:ascii="Outfit Light" w:hAnsi="Outfit Light" w:cs="Arial"/>
          <w:color w:val="003C3C"/>
          <w:sz w:val="20"/>
        </w:rPr>
        <w:t xml:space="preserve">, and date of birth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DOB</w:t>
      </w:r>
      <w:r w:rsidRPr="00F64AD7">
        <w:rPr>
          <w:rFonts w:ascii="Outfit Light" w:hAnsi="Outfit Light" w:cs="Arial"/>
          <w:color w:val="003C3C"/>
          <w:sz w:val="20"/>
        </w:rPr>
        <w:t xml:space="preserve">. </w:t>
      </w:r>
    </w:p>
    <w:p w14:paraId="588F3F3A" w14:textId="77777777" w:rsidR="00952544" w:rsidRPr="00F64AD7" w:rsidRDefault="00952544">
      <w:pPr>
        <w:rPr>
          <w:rFonts w:ascii="Outfit Light" w:hAnsi="Outfit Light" w:cs="Arial"/>
          <w:color w:val="003C3C"/>
          <w:sz w:val="20"/>
        </w:rPr>
      </w:pPr>
    </w:p>
    <w:p w14:paraId="0A796ED0" w14:textId="77777777" w:rsidR="00952544" w:rsidRPr="00F64AD7" w:rsidRDefault="009525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 xml:space="preserve">The University of Exeter supports </w:t>
      </w:r>
      <w:r w:rsidRPr="00F64AD7">
        <w:rPr>
          <w:rFonts w:ascii="Outfit Light" w:hAnsi="Outfit Light" w:cs="Arial"/>
          <w:b/>
          <w:color w:val="003C3C"/>
          <w:sz w:val="20"/>
          <w:highlight w:val="yellow"/>
        </w:rPr>
        <w:t>ATTENDEE’s</w:t>
      </w:r>
      <w:r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Pr="00F64AD7">
        <w:rPr>
          <w:rFonts w:ascii="Outfit Light" w:hAnsi="Outfit Light" w:cs="Arial"/>
          <w:color w:val="003C3C"/>
          <w:sz w:val="20"/>
        </w:rPr>
        <w:t xml:space="preserve">attendance at </w:t>
      </w:r>
      <w:r w:rsidR="00E043C9" w:rsidRPr="00F64AD7">
        <w:rPr>
          <w:rFonts w:ascii="Outfit Light" w:hAnsi="Outfit Light" w:cs="Arial"/>
          <w:color w:val="003C3C"/>
          <w:sz w:val="20"/>
        </w:rPr>
        <w:t xml:space="preserve">the </w:t>
      </w:r>
      <w:r w:rsidR="00EF668F" w:rsidRPr="00F64AD7">
        <w:rPr>
          <w:rFonts w:ascii="Outfit Light" w:hAnsi="Outfit Light" w:cs="Arial"/>
          <w:b/>
          <w:color w:val="003C3C"/>
          <w:sz w:val="20"/>
          <w:highlight w:val="yellow"/>
        </w:rPr>
        <w:t>EVENT</w:t>
      </w:r>
      <w:r w:rsidR="00EF668F" w:rsidRPr="00F64AD7">
        <w:rPr>
          <w:rFonts w:ascii="Outfit Light" w:hAnsi="Outfit Light" w:cs="Arial"/>
          <w:color w:val="003C3C"/>
          <w:sz w:val="20"/>
          <w:highlight w:val="yellow"/>
        </w:rPr>
        <w:t xml:space="preserve"> </w:t>
      </w:r>
      <w:r w:rsidR="00EF668F" w:rsidRPr="00F64AD7">
        <w:rPr>
          <w:rFonts w:ascii="Outfit Light" w:hAnsi="Outfit Light" w:cs="Arial"/>
          <w:b/>
          <w:color w:val="003C3C"/>
          <w:sz w:val="20"/>
          <w:highlight w:val="yellow"/>
        </w:rPr>
        <w:t>TITLE</w:t>
      </w:r>
      <w:r w:rsidRPr="00F64AD7">
        <w:rPr>
          <w:rFonts w:ascii="Outfit Light" w:hAnsi="Outfit Light" w:cs="Arial"/>
          <w:color w:val="003C3C"/>
          <w:sz w:val="20"/>
        </w:rPr>
        <w:t xml:space="preserve"> and requests a VISA so they can attend the conference.</w:t>
      </w:r>
    </w:p>
    <w:p w14:paraId="6F9CD3C3" w14:textId="77777777" w:rsidR="00DF7EC9" w:rsidRPr="00F64AD7" w:rsidRDefault="00DF7EC9">
      <w:pPr>
        <w:rPr>
          <w:rFonts w:ascii="Outfit Light" w:hAnsi="Outfit Light" w:cs="Arial"/>
          <w:color w:val="003C3C"/>
          <w:sz w:val="20"/>
        </w:rPr>
      </w:pPr>
    </w:p>
    <w:p w14:paraId="6E74D480" w14:textId="77777777" w:rsidR="00DF7EC9" w:rsidRPr="00F64AD7" w:rsidRDefault="00DF7EC9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>Should you need to contact me please do so using the details below.</w:t>
      </w:r>
    </w:p>
    <w:p w14:paraId="13092BAA" w14:textId="77777777" w:rsidR="00DF7EC9" w:rsidRPr="00F64AD7" w:rsidRDefault="00DF7EC9">
      <w:pPr>
        <w:rPr>
          <w:rFonts w:ascii="Outfit Light" w:hAnsi="Outfit Light" w:cs="Arial"/>
          <w:color w:val="003C3C"/>
          <w:sz w:val="20"/>
        </w:rPr>
      </w:pPr>
    </w:p>
    <w:p w14:paraId="61DCC14B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>Yours sincerely,</w:t>
      </w:r>
    </w:p>
    <w:p w14:paraId="6CF03E59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5794CFF2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02FA5B3F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598B3BAE" w14:textId="77777777" w:rsidR="00E15B44" w:rsidRPr="00F64AD7" w:rsidRDefault="008C327C" w:rsidP="00E15B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>Name</w:t>
      </w:r>
    </w:p>
    <w:p w14:paraId="4D7D5A1B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5CF68AC2" w14:textId="77777777" w:rsidR="00E15B44" w:rsidRPr="00F64AD7" w:rsidRDefault="008C327C" w:rsidP="00E15B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>Job Title</w:t>
      </w:r>
    </w:p>
    <w:p w14:paraId="79362338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  <w:r w:rsidRPr="00F64AD7">
        <w:rPr>
          <w:rFonts w:ascii="Outfit Light" w:hAnsi="Outfit Light" w:cs="Arial"/>
          <w:color w:val="003C3C"/>
          <w:sz w:val="20"/>
        </w:rPr>
        <w:t xml:space="preserve">University of Exeter </w:t>
      </w:r>
    </w:p>
    <w:p w14:paraId="2CF20704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5C03FF0A" w14:textId="77777777" w:rsidR="00E15B44" w:rsidRPr="00F64AD7" w:rsidRDefault="00E15B44" w:rsidP="00E15B44">
      <w:pPr>
        <w:rPr>
          <w:rFonts w:ascii="Outfit Light" w:hAnsi="Outfit Light" w:cs="Arial"/>
          <w:color w:val="003C3C"/>
          <w:sz w:val="20"/>
        </w:rPr>
      </w:pPr>
    </w:p>
    <w:p w14:paraId="205C13A0" w14:textId="77777777" w:rsidR="00E15B44" w:rsidRPr="00F64AD7" w:rsidRDefault="00E15B44" w:rsidP="00E15B44">
      <w:pPr>
        <w:rPr>
          <w:rFonts w:ascii="Outfit Light" w:hAnsi="Outfit Light"/>
          <w:color w:val="003C3C"/>
          <w:sz w:val="20"/>
        </w:rPr>
      </w:pPr>
      <w:r w:rsidRPr="00F64AD7">
        <w:rPr>
          <w:rFonts w:ascii="Outfit Light" w:hAnsi="Outfit Light"/>
          <w:color w:val="003C3C"/>
          <w:sz w:val="20"/>
        </w:rPr>
        <w:t>Phone:</w:t>
      </w:r>
      <w:r w:rsidRPr="00F64AD7">
        <w:rPr>
          <w:rFonts w:ascii="Outfit Light" w:hAnsi="Outfit Light"/>
          <w:color w:val="003C3C"/>
          <w:sz w:val="20"/>
        </w:rPr>
        <w:tab/>
      </w:r>
      <w:r w:rsidRPr="00F64AD7">
        <w:rPr>
          <w:rFonts w:ascii="Outfit Light" w:hAnsi="Outfit Light"/>
          <w:color w:val="003C3C"/>
          <w:sz w:val="20"/>
          <w:highlight w:val="yellow"/>
        </w:rPr>
        <w:t>01392 722321</w:t>
      </w:r>
    </w:p>
    <w:p w14:paraId="0769B7AC" w14:textId="77777777" w:rsidR="00DF7EC9" w:rsidRPr="00F64AD7" w:rsidRDefault="00E15B44" w:rsidP="00E15B44">
      <w:pPr>
        <w:rPr>
          <w:rFonts w:ascii="Outfit Light" w:hAnsi="Outfit Light" w:cs="Arial"/>
          <w:color w:val="003C3C"/>
          <w:sz w:val="20"/>
          <w:szCs w:val="20"/>
          <w:u w:val="single"/>
        </w:rPr>
      </w:pPr>
      <w:r w:rsidRPr="00F64AD7">
        <w:rPr>
          <w:rFonts w:ascii="Outfit Light" w:hAnsi="Outfit Light" w:cs="Arial"/>
          <w:color w:val="003C3C"/>
          <w:sz w:val="20"/>
          <w:szCs w:val="20"/>
        </w:rPr>
        <w:t>Email:</w:t>
      </w:r>
      <w:r w:rsidRPr="00F64AD7">
        <w:rPr>
          <w:rFonts w:ascii="Outfit Light" w:hAnsi="Outfit Light" w:cs="Arial"/>
          <w:color w:val="003C3C"/>
          <w:sz w:val="20"/>
          <w:szCs w:val="20"/>
        </w:rPr>
        <w:tab/>
      </w:r>
      <w:r w:rsidR="008C327C" w:rsidRPr="00F64AD7">
        <w:rPr>
          <w:rStyle w:val="Hyperlink"/>
          <w:rFonts w:ascii="Outfit Light" w:hAnsi="Outfit Light" w:cs="Arial"/>
          <w:color w:val="003C3C"/>
          <w:sz w:val="20"/>
          <w:szCs w:val="20"/>
          <w:highlight w:val="yellow"/>
        </w:rPr>
        <w:t>name</w:t>
      </w:r>
      <w:hyperlink r:id="rId9" w:history="1">
        <w:r w:rsidR="008C327C" w:rsidRPr="00F64AD7">
          <w:rPr>
            <w:rStyle w:val="Hyperlink"/>
            <w:rFonts w:ascii="Outfit Light" w:hAnsi="Outfit Light" w:cs="Arial"/>
            <w:color w:val="003C3C"/>
            <w:sz w:val="20"/>
            <w:szCs w:val="20"/>
            <w:highlight w:val="yellow"/>
          </w:rPr>
          <w:t>@exeter.ac.uk</w:t>
        </w:r>
      </w:hyperlink>
    </w:p>
    <w:sectPr w:rsidR="00DF7EC9" w:rsidRPr="00F64AD7">
      <w:footerReference w:type="first" r:id="rId10"/>
      <w:type w:val="continuous"/>
      <w:pgSz w:w="11906" w:h="16838" w:code="9"/>
      <w:pgMar w:top="794" w:right="1247" w:bottom="1928" w:left="1247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E285" w14:textId="77777777" w:rsidR="00DF7EC9" w:rsidRDefault="00DF7EC9">
      <w:r>
        <w:separator/>
      </w:r>
    </w:p>
  </w:endnote>
  <w:endnote w:type="continuationSeparator" w:id="0">
    <w:p w14:paraId="5AF9A9E3" w14:textId="77777777" w:rsidR="00DF7EC9" w:rsidRDefault="00DF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4B4" w14:textId="77777777" w:rsidR="00B33139" w:rsidRDefault="00B33139">
    <w:pPr>
      <w:pStyle w:val="Footer"/>
      <w:ind w:left="-124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59AF" w14:textId="77777777" w:rsidR="00DF7EC9" w:rsidRDefault="00DF7EC9">
      <w:r>
        <w:separator/>
      </w:r>
    </w:p>
  </w:footnote>
  <w:footnote w:type="continuationSeparator" w:id="0">
    <w:p w14:paraId="40BDDB6C" w14:textId="77777777" w:rsidR="00DF7EC9" w:rsidRDefault="00DF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C9"/>
    <w:rsid w:val="0037294D"/>
    <w:rsid w:val="00450984"/>
    <w:rsid w:val="005D67D5"/>
    <w:rsid w:val="008C327C"/>
    <w:rsid w:val="00915BEE"/>
    <w:rsid w:val="00952544"/>
    <w:rsid w:val="00AF7151"/>
    <w:rsid w:val="00B33139"/>
    <w:rsid w:val="00DE46AD"/>
    <w:rsid w:val="00DF7EC9"/>
    <w:rsid w:val="00E043C9"/>
    <w:rsid w:val="00E15B44"/>
    <w:rsid w:val="00EF668F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DB19A"/>
  <w15:docId w15:val="{F8794198-5936-4B0D-8A08-C8ED5BE5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5B4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eter.ac.uk/research/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.hodges@exeter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mh201\Downloads\Exeter%20Letterhead%20(Electronic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(Electronic) (1)</Template>
  <TotalTime>2</TotalTime>
  <Pages>1</Pages>
  <Words>175</Words>
  <Characters>1029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&lt;NAME&gt;</vt:lpstr>
    </vt:vector>
  </TitlesOfParts>
  <Company>University of Exeter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&lt;NAME&gt;</dc:title>
  <dc:creator>Hodges, Pete</dc:creator>
  <cp:lastModifiedBy>Skates, Stephanie</cp:lastModifiedBy>
  <cp:revision>3</cp:revision>
  <cp:lastPrinted>2015-03-03T16:04:00Z</cp:lastPrinted>
  <dcterms:created xsi:type="dcterms:W3CDTF">2025-10-07T11:10:00Z</dcterms:created>
  <dcterms:modified xsi:type="dcterms:W3CDTF">2025-10-07T11:11:00Z</dcterms:modified>
</cp:coreProperties>
</file>